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85E4" w14:textId="3FBAD2BF" w:rsidR="00302C46" w:rsidRDefault="000C7BEE" w:rsidP="000C7BEE">
      <w:pPr>
        <w:pStyle w:val="Gr5QuestionFirst"/>
        <w:rPr>
          <w:i/>
          <w:iCs/>
          <w:sz w:val="20"/>
          <w:szCs w:val="20"/>
        </w:rPr>
      </w:pPr>
      <w:r>
        <w:t xml:space="preserve">  1-       </w:t>
      </w:r>
      <w:r w:rsidR="001970A6">
        <w:t>Place an X in the table to show the value of each expression.</w:t>
      </w:r>
      <w:r w:rsidR="006B586E">
        <w:t xml:space="preserve"> </w:t>
      </w:r>
      <w:r w:rsidR="006B586E" w:rsidRPr="006B586E">
        <w:rPr>
          <w:i/>
          <w:iCs/>
          <w:sz w:val="20"/>
          <w:szCs w:val="20"/>
        </w:rPr>
        <w:t>(hint- solve each)</w:t>
      </w:r>
    </w:p>
    <w:p w14:paraId="4A20445F" w14:textId="410D82E4" w:rsidR="000C7BEE" w:rsidRDefault="000C7BEE" w:rsidP="000C7BEE">
      <w:pPr>
        <w:pStyle w:val="Gr5QuestionFirst"/>
        <w:rPr>
          <w:i/>
          <w:iCs/>
        </w:rPr>
      </w:pPr>
    </w:p>
    <w:p w14:paraId="3E632DCF" w14:textId="3573D53A" w:rsidR="000C7BEE" w:rsidRDefault="000C7BEE" w:rsidP="000C7BEE">
      <w:pPr>
        <w:pStyle w:val="Gr5QuestionFirst"/>
        <w:rPr>
          <w:i/>
          <w:iCs/>
        </w:rPr>
      </w:pPr>
    </w:p>
    <w:p w14:paraId="37C7DDAC" w14:textId="098FF3E4" w:rsidR="000C7BEE" w:rsidRDefault="000C7BEE" w:rsidP="00A25B3F">
      <w:pPr>
        <w:pStyle w:val="Gr5QuestionFirst"/>
        <w:ind w:left="0" w:firstLine="0"/>
        <w:rPr>
          <w:i/>
          <w:iCs/>
        </w:rPr>
      </w:pPr>
    </w:p>
    <w:p w14:paraId="728C3496" w14:textId="77777777" w:rsidR="000C7BEE" w:rsidRDefault="000C7BEE" w:rsidP="000C7BEE">
      <w:pPr>
        <w:pStyle w:val="Gr5QuestionFirst"/>
      </w:pP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840"/>
        <w:gridCol w:w="960"/>
      </w:tblGrid>
      <w:tr w:rsidR="005014DB" w14:paraId="77DD9C28" w14:textId="77777777" w:rsidTr="005014DB">
        <w:tc>
          <w:tcPr>
            <w:tcW w:w="1908" w:type="dxa"/>
            <w:shd w:val="pct10" w:color="auto" w:fill="auto"/>
          </w:tcPr>
          <w:p w14:paraId="339B2AE2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840" w:type="dxa"/>
            <w:shd w:val="pct10" w:color="auto" w:fill="auto"/>
            <w:vAlign w:val="center"/>
          </w:tcPr>
          <w:p w14:paraId="62C8FCA3" w14:textId="77777777" w:rsidR="00302C46" w:rsidRDefault="001970A6" w:rsidP="00EF2D0C">
            <w:pPr>
              <w:pStyle w:val="Gr5Text"/>
              <w:spacing w:before="40" w:after="40"/>
              <w:jc w:val="center"/>
            </w:pPr>
            <w:r>
              <w:rPr>
                <w:b/>
              </w:rPr>
              <w:t>4.57</w:t>
            </w:r>
          </w:p>
        </w:tc>
        <w:tc>
          <w:tcPr>
            <w:tcW w:w="960" w:type="dxa"/>
            <w:shd w:val="pct10" w:color="auto" w:fill="auto"/>
            <w:vAlign w:val="center"/>
          </w:tcPr>
          <w:p w14:paraId="5390DF91" w14:textId="77777777" w:rsidR="00302C46" w:rsidRDefault="001970A6" w:rsidP="00EF2D0C">
            <w:pPr>
              <w:pStyle w:val="Gr5Text"/>
              <w:spacing w:before="40" w:after="40"/>
              <w:jc w:val="center"/>
            </w:pPr>
            <w:r>
              <w:rPr>
                <w:b/>
              </w:rPr>
              <w:t>4.58</w:t>
            </w:r>
          </w:p>
        </w:tc>
      </w:tr>
      <w:tr w:rsidR="00302C46" w14:paraId="51A74657" w14:textId="77777777" w:rsidTr="005014DB">
        <w:tc>
          <w:tcPr>
            <w:tcW w:w="1908" w:type="dxa"/>
            <w:vAlign w:val="center"/>
          </w:tcPr>
          <w:p w14:paraId="0BBCAC9C" w14:textId="77777777" w:rsidR="00302C46" w:rsidRDefault="001970A6" w:rsidP="005014DB">
            <w:pPr>
              <w:pStyle w:val="Gr5Text"/>
              <w:spacing w:before="40" w:after="40"/>
              <w:jc w:val="center"/>
            </w:pPr>
            <w:r>
              <w:t xml:space="preserve">1.236 </w:t>
            </w:r>
            <w:r>
              <w:rPr>
                <w:rFonts w:ascii="Cambria Math" w:hAnsi="Cambria Math"/>
              </w:rPr>
              <w:t>+</w:t>
            </w:r>
            <w:r>
              <w:t xml:space="preserve"> 3.334</w:t>
            </w:r>
          </w:p>
        </w:tc>
        <w:tc>
          <w:tcPr>
            <w:tcW w:w="840" w:type="dxa"/>
          </w:tcPr>
          <w:p w14:paraId="60369CBC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960" w:type="dxa"/>
          </w:tcPr>
          <w:p w14:paraId="2A27BDC0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</w:tr>
      <w:tr w:rsidR="00302C46" w14:paraId="57A215E7" w14:textId="77777777" w:rsidTr="005014DB">
        <w:tc>
          <w:tcPr>
            <w:tcW w:w="1908" w:type="dxa"/>
            <w:vAlign w:val="center"/>
          </w:tcPr>
          <w:p w14:paraId="19425E69" w14:textId="77777777" w:rsidR="00302C46" w:rsidRDefault="001970A6" w:rsidP="005014DB">
            <w:pPr>
              <w:pStyle w:val="Gr5Text"/>
              <w:spacing w:before="40" w:after="40"/>
              <w:jc w:val="center"/>
            </w:pPr>
            <w:r>
              <w:t xml:space="preserve">2.235 </w:t>
            </w:r>
            <w:r>
              <w:rPr>
                <w:rFonts w:ascii="Cambria Math" w:hAnsi="Cambria Math"/>
              </w:rPr>
              <w:t>+</w:t>
            </w:r>
            <w:r>
              <w:t xml:space="preserve"> 2.335</w:t>
            </w:r>
          </w:p>
        </w:tc>
        <w:tc>
          <w:tcPr>
            <w:tcW w:w="840" w:type="dxa"/>
          </w:tcPr>
          <w:p w14:paraId="222C9DB7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960" w:type="dxa"/>
          </w:tcPr>
          <w:p w14:paraId="24AB3878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</w:tr>
      <w:tr w:rsidR="00302C46" w14:paraId="181AF3D8" w14:textId="77777777" w:rsidTr="005014DB">
        <w:tc>
          <w:tcPr>
            <w:tcW w:w="1908" w:type="dxa"/>
            <w:vAlign w:val="center"/>
          </w:tcPr>
          <w:p w14:paraId="002F359C" w14:textId="77777777" w:rsidR="00302C46" w:rsidRDefault="001970A6" w:rsidP="005014DB">
            <w:pPr>
              <w:pStyle w:val="Gr5Text"/>
              <w:spacing w:before="40" w:after="40"/>
              <w:jc w:val="center"/>
            </w:pPr>
            <w:r>
              <w:t xml:space="preserve">6.189 </w:t>
            </w:r>
            <w:r>
              <w:rPr>
                <w:rFonts w:ascii="Cambria Math" w:hAnsi="Cambria Math"/>
              </w:rPr>
              <w:t>−</w:t>
            </w:r>
            <w:r>
              <w:t xml:space="preserve"> 1.609</w:t>
            </w:r>
          </w:p>
        </w:tc>
        <w:tc>
          <w:tcPr>
            <w:tcW w:w="840" w:type="dxa"/>
          </w:tcPr>
          <w:p w14:paraId="2E284A5C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960" w:type="dxa"/>
          </w:tcPr>
          <w:p w14:paraId="5AB9771A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</w:tr>
      <w:tr w:rsidR="00302C46" w14:paraId="34A5A990" w14:textId="77777777" w:rsidTr="005014DB">
        <w:tc>
          <w:tcPr>
            <w:tcW w:w="1908" w:type="dxa"/>
            <w:vAlign w:val="center"/>
          </w:tcPr>
          <w:p w14:paraId="5D095F50" w14:textId="77777777" w:rsidR="00302C46" w:rsidRDefault="001970A6" w:rsidP="005014DB">
            <w:pPr>
              <w:pStyle w:val="Gr5Text"/>
              <w:spacing w:before="40" w:after="40"/>
              <w:jc w:val="center"/>
            </w:pPr>
            <w:r>
              <w:t xml:space="preserve">7.662 </w:t>
            </w:r>
            <w:r>
              <w:rPr>
                <w:rFonts w:ascii="Cambria Math" w:hAnsi="Cambria Math"/>
              </w:rPr>
              <w:t>−</w:t>
            </w:r>
            <w:r>
              <w:t xml:space="preserve"> 3.082</w:t>
            </w:r>
          </w:p>
        </w:tc>
        <w:tc>
          <w:tcPr>
            <w:tcW w:w="840" w:type="dxa"/>
          </w:tcPr>
          <w:p w14:paraId="4B9A6298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  <w:tc>
          <w:tcPr>
            <w:tcW w:w="960" w:type="dxa"/>
          </w:tcPr>
          <w:p w14:paraId="7CC53596" w14:textId="77777777" w:rsidR="00302C46" w:rsidRDefault="001970A6" w:rsidP="0058243F">
            <w:pPr>
              <w:pStyle w:val="Gr5Text"/>
              <w:spacing w:before="40" w:after="40"/>
            </w:pPr>
            <w:r>
              <w:t xml:space="preserve"> </w:t>
            </w:r>
          </w:p>
        </w:tc>
      </w:tr>
    </w:tbl>
    <w:p w14:paraId="5266CCB5" w14:textId="19F04FF2" w:rsidR="00302C46" w:rsidRPr="006B586E" w:rsidRDefault="00A25B3F" w:rsidP="000C7BEE">
      <w:pPr>
        <w:pStyle w:val="Gr5QuestionRuleAbove"/>
        <w:pBdr>
          <w:top w:val="single" w:sz="8" w:space="0" w:color="808080" w:themeColor="background1" w:themeShade="80"/>
        </w:pBdr>
        <w:rPr>
          <w:i/>
          <w:iCs/>
          <w:sz w:val="18"/>
          <w:szCs w:val="18"/>
        </w:rPr>
      </w:pPr>
      <w:r w:rsidRPr="0006613F">
        <w:rPr>
          <w:noProof/>
        </w:rPr>
        <w:drawing>
          <wp:inline distT="0" distB="0" distL="0" distR="0" wp14:anchorId="34326DBF" wp14:editId="30431E5B">
            <wp:extent cx="177800" cy="209550"/>
            <wp:effectExtent l="0" t="0" r="0" b="0"/>
            <wp:docPr id="3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A6">
        <w:tab/>
      </w:r>
      <w:r w:rsidR="006B586E">
        <w:t>Frank</w:t>
      </w:r>
      <w:r w:rsidR="001970A6">
        <w:t xml:space="preserve"> wrote the following sequence of numbers following a pattern. What is the unknown term in the sequence </w:t>
      </w:r>
      <w:r w:rsidR="006B586E">
        <w:t>Frank</w:t>
      </w:r>
      <w:r w:rsidR="001970A6">
        <w:t xml:space="preserve"> wrote?</w:t>
      </w:r>
      <w:r w:rsidR="006B586E">
        <w:t xml:space="preserve">  </w:t>
      </w:r>
      <w:r w:rsidR="006B586E" w:rsidRPr="006B586E">
        <w:rPr>
          <w:i/>
          <w:iCs/>
          <w:sz w:val="18"/>
          <w:szCs w:val="18"/>
        </w:rPr>
        <w:t>(hint- add zeros to even out the digits, then solve)</w:t>
      </w:r>
    </w:p>
    <w:p w14:paraId="4CC81BF6" w14:textId="79E125B8" w:rsidR="00302C46" w:rsidRDefault="001970A6" w:rsidP="0058243F">
      <w:pPr>
        <w:pStyle w:val="Gr5Question2ndline"/>
      </w:pPr>
      <w:r>
        <w:t>35.9</w:t>
      </w:r>
      <w:r w:rsidR="006B586E">
        <w:t xml:space="preserve">     </w:t>
      </w:r>
      <w:r>
        <w:t>, 34.665</w:t>
      </w:r>
      <w:r w:rsidR="006B586E">
        <w:t xml:space="preserve">   </w:t>
      </w:r>
      <w:r>
        <w:t>, 33.43</w:t>
      </w:r>
      <w:r w:rsidR="006B586E">
        <w:t xml:space="preserve">    </w:t>
      </w:r>
      <w:r w:rsidRPr="0058243F">
        <w:t xml:space="preserve">, </w:t>
      </w:r>
      <w:r w:rsidR="0058243F">
        <w:t>__________</w:t>
      </w:r>
      <w:r w:rsidRPr="0058243F">
        <w:t>,</w:t>
      </w:r>
      <w:r w:rsidR="000C7BEE">
        <w:t xml:space="preserve">   </w:t>
      </w:r>
      <w:r w:rsidRPr="0058243F">
        <w:t xml:space="preserve"> 30.96</w:t>
      </w:r>
    </w:p>
    <w:p w14:paraId="4D710B3D" w14:textId="04C905B2" w:rsidR="000C7BEE" w:rsidRDefault="000C7BEE" w:rsidP="0058243F">
      <w:pPr>
        <w:pStyle w:val="Gr5Question2ndline"/>
      </w:pPr>
    </w:p>
    <w:p w14:paraId="2EEC2BAC" w14:textId="35542D31" w:rsidR="000C7BEE" w:rsidRDefault="000C7BEE" w:rsidP="0058243F">
      <w:pPr>
        <w:pStyle w:val="Gr5Question2ndline"/>
      </w:pPr>
    </w:p>
    <w:p w14:paraId="7956841E" w14:textId="77777777" w:rsidR="000C7BEE" w:rsidRPr="0058243F" w:rsidRDefault="000C7BEE" w:rsidP="0058243F">
      <w:pPr>
        <w:pStyle w:val="Gr5Question2ndline"/>
      </w:pPr>
    </w:p>
    <w:p w14:paraId="33E58EE6" w14:textId="5C02B787" w:rsidR="00302C46" w:rsidRDefault="001970A6" w:rsidP="0058243F">
      <w:pPr>
        <w:pStyle w:val="Gr5QuestionRuleAbove"/>
      </w:pPr>
      <w:r>
        <w:rPr>
          <w:noProof/>
        </w:rPr>
        <w:drawing>
          <wp:inline distT="0" distB="0" distL="0" distR="0" wp14:anchorId="04ABD204" wp14:editId="4EA4A444">
            <wp:extent cx="176784" cy="207264"/>
            <wp:effectExtent l="0" t="0" r="0" b="0"/>
            <wp:docPr id="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The fourth graders collected 1.25 pounds more aluminum cans than the fifth </w:t>
      </w:r>
      <w:r w:rsidR="0058243F">
        <w:br/>
      </w:r>
      <w:r>
        <w:t>graders collected. Select the</w:t>
      </w:r>
      <w:r w:rsidR="006B586E">
        <w:t xml:space="preserve"> </w:t>
      </w:r>
      <w:r w:rsidR="006B586E" w:rsidRPr="006B586E">
        <w:rPr>
          <w:b/>
          <w:bCs/>
        </w:rPr>
        <w:t>two</w:t>
      </w:r>
      <w:r w:rsidRPr="006B586E">
        <w:rPr>
          <w:b/>
          <w:bCs/>
        </w:rPr>
        <w:t xml:space="preserve"> values</w:t>
      </w:r>
      <w:r>
        <w:t xml:space="preserve"> that could represent how many pounds </w:t>
      </w:r>
      <w:r w:rsidR="0058243F">
        <w:br/>
      </w:r>
      <w:r>
        <w:t>each grade collected.</w:t>
      </w:r>
    </w:p>
    <w:p w14:paraId="08A7E1ED" w14:textId="45314F49" w:rsidR="00302C46" w:rsidRPr="0058243F" w:rsidRDefault="001970A6" w:rsidP="006A2CA4">
      <w:pPr>
        <w:pStyle w:val="Gr5Question2ndline"/>
        <w:spacing w:before="240" w:after="240"/>
      </w:pPr>
      <w:r w:rsidRPr="0058243F">
        <w:t xml:space="preserve">Select </w:t>
      </w:r>
      <w:r w:rsidR="006B586E">
        <w:rPr>
          <w:b/>
        </w:rPr>
        <w:t>two</w:t>
      </w:r>
      <w:r w:rsidRPr="0058243F">
        <w:t xml:space="preserve"> correct answers.</w:t>
      </w:r>
      <w:r w:rsidR="006B586E">
        <w:t xml:space="preserve">  </w:t>
      </w:r>
      <w:r w:rsidR="006B586E" w:rsidRPr="006B586E">
        <w:rPr>
          <w:i/>
          <w:iCs/>
          <w:sz w:val="18"/>
          <w:szCs w:val="18"/>
        </w:rPr>
        <w:t>(Hint- Add 1.25 to the 5</w:t>
      </w:r>
      <w:r w:rsidR="006B586E" w:rsidRPr="006B586E">
        <w:rPr>
          <w:i/>
          <w:iCs/>
          <w:sz w:val="18"/>
          <w:szCs w:val="18"/>
          <w:vertAlign w:val="superscript"/>
        </w:rPr>
        <w:t>th</w:t>
      </w:r>
      <w:r w:rsidR="006B586E" w:rsidRPr="006B586E">
        <w:rPr>
          <w:i/>
          <w:iCs/>
          <w:sz w:val="18"/>
          <w:szCs w:val="18"/>
        </w:rPr>
        <w:t xml:space="preserve"> grade number…)</w:t>
      </w:r>
    </w:p>
    <w:p w14:paraId="2B9308CE" w14:textId="77777777" w:rsidR="003B5CB9" w:rsidRDefault="003B5CB9" w:rsidP="006A2CA4">
      <w:pPr>
        <w:pStyle w:val="Gr5AnswerText1Col"/>
        <w:spacing w:after="120"/>
      </w:pPr>
      <w:r>
        <w:rPr>
          <w:noProof/>
        </w:rPr>
        <w:drawing>
          <wp:inline distT="0" distB="0" distL="0" distR="0" wp14:anchorId="1D3EA31D" wp14:editId="07046448">
            <wp:extent cx="164606" cy="207282"/>
            <wp:effectExtent l="0" t="0" r="0" b="0"/>
            <wp:docPr id="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Fourth graders: 7.68 pounds, fifth graders: 6.13 pounds</w:t>
      </w:r>
    </w:p>
    <w:p w14:paraId="42C59A28" w14:textId="77777777" w:rsidR="003B5CB9" w:rsidRDefault="003B5CB9" w:rsidP="006A2CA4">
      <w:pPr>
        <w:pStyle w:val="Gr5AnswerText1Col"/>
        <w:spacing w:after="120"/>
      </w:pPr>
      <w:r>
        <w:rPr>
          <w:noProof/>
        </w:rPr>
        <w:drawing>
          <wp:inline distT="0" distB="0" distL="0" distR="0" wp14:anchorId="4E87E257" wp14:editId="4E0308AF">
            <wp:extent cx="164606" cy="207282"/>
            <wp:effectExtent l="0" t="0" r="0" b="0"/>
            <wp:docPr id="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Fourth graders: 6 pounds, fifth graders: 4.75 pounds</w:t>
      </w:r>
    </w:p>
    <w:p w14:paraId="31B7C9C6" w14:textId="77777777" w:rsidR="003B5CB9" w:rsidRDefault="003B5CB9" w:rsidP="006A2CA4">
      <w:pPr>
        <w:pStyle w:val="Gr5AnswerText1Col"/>
        <w:spacing w:after="120"/>
      </w:pPr>
      <w:r>
        <w:rPr>
          <w:noProof/>
        </w:rPr>
        <w:drawing>
          <wp:inline distT="0" distB="0" distL="0" distR="0" wp14:anchorId="6570FCAF" wp14:editId="3A9AC0FB">
            <wp:extent cx="164606" cy="207282"/>
            <wp:effectExtent l="0" t="0" r="0" b="0"/>
            <wp:docPr id="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Fourth graders: 4 pounds, fifth graders: 2.65 pounds</w:t>
      </w:r>
    </w:p>
    <w:p w14:paraId="72C47137" w14:textId="77777777" w:rsidR="003B5CB9" w:rsidRDefault="003B5CB9" w:rsidP="006A2CA4">
      <w:pPr>
        <w:pStyle w:val="Gr5AnswerText1Col"/>
        <w:spacing w:after="120"/>
      </w:pPr>
      <w:r>
        <w:rPr>
          <w:noProof/>
        </w:rPr>
        <w:drawing>
          <wp:inline distT="0" distB="0" distL="0" distR="0" wp14:anchorId="5DEA3D3D" wp14:editId="7E3C481D">
            <wp:extent cx="164606" cy="207282"/>
            <wp:effectExtent l="0" t="0" r="0" b="0"/>
            <wp:docPr id="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Fourth graders: 7.26 pounds, fifth graders: 6.01 pounds</w:t>
      </w:r>
    </w:p>
    <w:p w14:paraId="75384556" w14:textId="77777777" w:rsidR="00302C46" w:rsidRDefault="006A2CA4">
      <w:pPr>
        <w:pStyle w:val="Gr5QuestionFirst"/>
      </w:pPr>
      <w:r>
        <w:br w:type="column"/>
      </w:r>
      <w:r w:rsidR="001970A6">
        <w:rPr>
          <w:noProof/>
        </w:rPr>
        <w:lastRenderedPageBreak/>
        <w:drawing>
          <wp:inline distT="0" distB="0" distL="0" distR="0" wp14:anchorId="69A78382" wp14:editId="5A6CFF8C">
            <wp:extent cx="176784" cy="207264"/>
            <wp:effectExtent l="0" t="0" r="0" b="0"/>
            <wp:docPr id="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0A6">
        <w:tab/>
        <w:t>Students are selling handmade magnets at school.</w:t>
      </w:r>
    </w:p>
    <w:p w14:paraId="0AC8E5E9" w14:textId="77777777" w:rsidR="00302C46" w:rsidRDefault="001970A6" w:rsidP="001970A6">
      <w:pPr>
        <w:numPr>
          <w:ilvl w:val="0"/>
          <w:numId w:val="1"/>
        </w:numPr>
        <w:ind w:left="720" w:hanging="240"/>
      </w:pPr>
      <w:r>
        <w:t>One magnet costs $0.30.</w:t>
      </w:r>
    </w:p>
    <w:p w14:paraId="5828E440" w14:textId="77777777" w:rsidR="00302C46" w:rsidRDefault="001970A6" w:rsidP="001970A6">
      <w:pPr>
        <w:numPr>
          <w:ilvl w:val="0"/>
          <w:numId w:val="1"/>
        </w:numPr>
        <w:ind w:left="720" w:hanging="240"/>
      </w:pPr>
      <w:r>
        <w:t>Two magnets cost $0.43.</w:t>
      </w:r>
    </w:p>
    <w:p w14:paraId="33C94577" w14:textId="77777777" w:rsidR="00302C46" w:rsidRDefault="001970A6" w:rsidP="001970A6">
      <w:pPr>
        <w:numPr>
          <w:ilvl w:val="0"/>
          <w:numId w:val="1"/>
        </w:numPr>
        <w:ind w:left="720" w:hanging="240"/>
      </w:pPr>
      <w:r>
        <w:t>Three magnets cost $0.56.</w:t>
      </w:r>
    </w:p>
    <w:p w14:paraId="4B7AB461" w14:textId="77777777" w:rsidR="00302C46" w:rsidRDefault="001970A6" w:rsidP="001970A6">
      <w:pPr>
        <w:numPr>
          <w:ilvl w:val="0"/>
          <w:numId w:val="1"/>
        </w:numPr>
        <w:ind w:left="720" w:hanging="240"/>
      </w:pPr>
      <w:r>
        <w:t>Four magnets cost $0.69.</w:t>
      </w:r>
    </w:p>
    <w:p w14:paraId="3D66D863" w14:textId="0E02D363" w:rsidR="00302C46" w:rsidRDefault="001970A6" w:rsidP="006A2CA4">
      <w:pPr>
        <w:pStyle w:val="Gr5Question2ndline"/>
      </w:pPr>
      <w:r>
        <w:t>If this pattern continues, how much will 6 magnets cost?</w:t>
      </w:r>
      <w:r w:rsidR="006B586E">
        <w:t xml:space="preserve"> </w:t>
      </w:r>
      <w:r w:rsidR="006B586E" w:rsidRPr="006B586E">
        <w:rPr>
          <w:i/>
          <w:iCs/>
          <w:sz w:val="20"/>
          <w:szCs w:val="20"/>
        </w:rPr>
        <w:t>(hint… 4 then 5, THEN 6)</w:t>
      </w:r>
    </w:p>
    <w:p w14:paraId="2D881E11" w14:textId="07177281" w:rsidR="00302C46" w:rsidRDefault="001970A6" w:rsidP="006A2CA4">
      <w:pPr>
        <w:pStyle w:val="Gr5Question2ndline"/>
      </w:pPr>
      <w:r>
        <w:t xml:space="preserve">$ </w:t>
      </w:r>
      <w:r w:rsidR="006A2CA4">
        <w:t>______</w:t>
      </w:r>
    </w:p>
    <w:p w14:paraId="29907F3A" w14:textId="276DAF09" w:rsidR="000C7BEE" w:rsidRDefault="000C7BEE" w:rsidP="006A2CA4">
      <w:pPr>
        <w:pStyle w:val="Gr5Question2ndline"/>
      </w:pPr>
    </w:p>
    <w:p w14:paraId="35E0B361" w14:textId="084E522E" w:rsidR="000C7BEE" w:rsidRDefault="000C7BEE" w:rsidP="006A2CA4">
      <w:pPr>
        <w:pStyle w:val="Gr5Question2ndline"/>
      </w:pPr>
    </w:p>
    <w:p w14:paraId="3FB35C31" w14:textId="77777777" w:rsidR="000C7BEE" w:rsidRDefault="000C7BEE" w:rsidP="006A2CA4">
      <w:pPr>
        <w:pStyle w:val="Gr5Question2ndline"/>
      </w:pPr>
    </w:p>
    <w:p w14:paraId="59F62C52" w14:textId="5EBFE5FC" w:rsidR="00302C46" w:rsidRDefault="00A25B3F" w:rsidP="006A2CA4">
      <w:pPr>
        <w:pStyle w:val="Gr5QuestionRuleAbove"/>
        <w:rPr>
          <w:i/>
          <w:iCs/>
          <w:sz w:val="20"/>
          <w:szCs w:val="20"/>
        </w:rPr>
      </w:pPr>
      <w:r w:rsidRPr="0006613F">
        <w:rPr>
          <w:noProof/>
        </w:rPr>
        <w:drawing>
          <wp:inline distT="0" distB="0" distL="0" distR="0" wp14:anchorId="02505662" wp14:editId="1DC66290">
            <wp:extent cx="177800" cy="209550"/>
            <wp:effectExtent l="0" t="0" r="0" b="0"/>
            <wp:docPr id="3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A6">
        <w:tab/>
        <w:t>At her first swim lesson, Leah swam 15.218 seconds without stopping. After her second lesson, she could swim for 57.907 seconds without stopping</w:t>
      </w:r>
      <w:r w:rsidR="001970A6" w:rsidRPr="006B586E">
        <w:rPr>
          <w:b/>
          <w:bCs/>
          <w:i/>
          <w:iCs/>
          <w:u w:val="single"/>
        </w:rPr>
        <w:t xml:space="preserve">. How much </w:t>
      </w:r>
      <w:r w:rsidR="006A2CA4" w:rsidRPr="006B586E">
        <w:rPr>
          <w:b/>
          <w:bCs/>
          <w:i/>
          <w:iCs/>
          <w:u w:val="single"/>
        </w:rPr>
        <w:br/>
      </w:r>
      <w:r w:rsidR="001970A6" w:rsidRPr="006B586E">
        <w:rPr>
          <w:b/>
          <w:bCs/>
          <w:i/>
          <w:iCs/>
          <w:u w:val="single"/>
        </w:rPr>
        <w:t>longer</w:t>
      </w:r>
      <w:r w:rsidR="001970A6">
        <w:t xml:space="preserve"> could Leah swim without stopping after her second lesson than at her </w:t>
      </w:r>
      <w:r w:rsidR="006A2CA4">
        <w:br/>
      </w:r>
      <w:r w:rsidR="001970A6">
        <w:t>first lesson?</w:t>
      </w:r>
      <w:r w:rsidR="000C7BEE">
        <w:t xml:space="preserve"> </w:t>
      </w:r>
      <w:r w:rsidR="000C7BEE" w:rsidRPr="000C7BEE">
        <w:rPr>
          <w:i/>
          <w:iCs/>
          <w:sz w:val="20"/>
          <w:szCs w:val="20"/>
        </w:rPr>
        <w:t>(only one answer)</w:t>
      </w:r>
    </w:p>
    <w:p w14:paraId="6676DE0F" w14:textId="77777777" w:rsidR="000C7BEE" w:rsidRDefault="000C7BEE" w:rsidP="006A2CA4">
      <w:pPr>
        <w:pStyle w:val="Gr5QuestionRuleAbove"/>
      </w:pPr>
    </w:p>
    <w:p w14:paraId="540F1DD4" w14:textId="77777777" w:rsidR="003B5CB9" w:rsidRDefault="003B5CB9" w:rsidP="006A2CA4">
      <w:pPr>
        <w:pStyle w:val="Gr5AnswerText1Col"/>
      </w:pPr>
      <w:r>
        <w:rPr>
          <w:noProof/>
        </w:rPr>
        <w:drawing>
          <wp:inline distT="0" distB="0" distL="0" distR="0" wp14:anchorId="6A3F94A6" wp14:editId="24369B85">
            <wp:extent cx="164606" cy="207282"/>
            <wp:effectExtent l="0" t="0" r="0" b="0"/>
            <wp:docPr id="1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CA4">
        <w:tab/>
      </w:r>
      <w:r>
        <w:t>42.689 seconds</w:t>
      </w:r>
    </w:p>
    <w:p w14:paraId="62F83843" w14:textId="77777777" w:rsidR="003B5CB9" w:rsidRDefault="003B5CB9" w:rsidP="006A2CA4">
      <w:pPr>
        <w:pStyle w:val="Gr5AnswerText1Col"/>
      </w:pPr>
      <w:r>
        <w:rPr>
          <w:noProof/>
        </w:rPr>
        <w:drawing>
          <wp:inline distT="0" distB="0" distL="0" distR="0" wp14:anchorId="5DF8F06A" wp14:editId="322C0E11">
            <wp:extent cx="164606" cy="207282"/>
            <wp:effectExtent l="0" t="0" r="0" b="0"/>
            <wp:docPr id="1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CA4">
        <w:tab/>
      </w:r>
      <w:r>
        <w:t>42.691 seconds</w:t>
      </w:r>
    </w:p>
    <w:p w14:paraId="679351E8" w14:textId="77777777" w:rsidR="003B5CB9" w:rsidRDefault="003B5CB9" w:rsidP="006A2CA4">
      <w:pPr>
        <w:pStyle w:val="Gr5AnswerText1Col"/>
      </w:pPr>
      <w:r>
        <w:rPr>
          <w:noProof/>
        </w:rPr>
        <w:drawing>
          <wp:inline distT="0" distB="0" distL="0" distR="0" wp14:anchorId="5F2469CE" wp14:editId="12FBF68E">
            <wp:extent cx="164606" cy="207282"/>
            <wp:effectExtent l="0" t="0" r="0" b="0"/>
            <wp:docPr id="1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CA4">
        <w:tab/>
      </w:r>
      <w:r>
        <w:t>42.699 seconds</w:t>
      </w:r>
    </w:p>
    <w:p w14:paraId="19BA1CE2" w14:textId="330090BE" w:rsidR="003B5CB9" w:rsidRDefault="003B5CB9" w:rsidP="006A2CA4">
      <w:pPr>
        <w:pStyle w:val="Gr5AnswerText1Col"/>
      </w:pPr>
      <w:r>
        <w:rPr>
          <w:noProof/>
        </w:rPr>
        <w:drawing>
          <wp:inline distT="0" distB="0" distL="0" distR="0" wp14:anchorId="672E5C95" wp14:editId="78A2A667">
            <wp:extent cx="164606" cy="207282"/>
            <wp:effectExtent l="0" t="0" r="0" b="0"/>
            <wp:docPr id="1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CA4">
        <w:tab/>
      </w:r>
      <w:r>
        <w:t>42.711 seconds</w:t>
      </w:r>
    </w:p>
    <w:p w14:paraId="13F2B749" w14:textId="1A25B0E9" w:rsidR="00302C46" w:rsidRDefault="001970A6" w:rsidP="00B50545">
      <w:pPr>
        <w:pStyle w:val="Gr5QuestionRuleAbove"/>
      </w:pPr>
      <w:r>
        <w:rPr>
          <w:noProof/>
        </w:rPr>
        <w:drawing>
          <wp:inline distT="0" distB="0" distL="0" distR="0" wp14:anchorId="12D6BB4D" wp14:editId="52DC3271">
            <wp:extent cx="176784" cy="207264"/>
            <wp:effectExtent l="0" t="0" r="0" b="0"/>
            <wp:docPr id="1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Hector says the difference between 21.009 and 32.111 is 11.102</w:t>
      </w:r>
      <w:r w:rsidR="006B586E">
        <w:t xml:space="preserve">      </w:t>
      </w:r>
      <w:r>
        <w:t xml:space="preserve"> Is Hector correct</w:t>
      </w:r>
      <w:r w:rsidR="006B586E">
        <w:t xml:space="preserve"> or incorrect</w:t>
      </w:r>
      <w:r>
        <w:t>?</w:t>
      </w:r>
    </w:p>
    <w:p w14:paraId="616E334D" w14:textId="5B38BBF1" w:rsidR="00302C46" w:rsidRDefault="001970A6" w:rsidP="00B50545">
      <w:pPr>
        <w:pStyle w:val="Gr5Question2ndline"/>
        <w:spacing w:after="360"/>
        <w:rPr>
          <w:i/>
          <w:iCs/>
          <w:sz w:val="18"/>
          <w:szCs w:val="18"/>
        </w:rPr>
      </w:pPr>
      <w:r>
        <w:t>Circle the answer</w:t>
      </w:r>
      <w:r w:rsidR="00A25B3F">
        <w:t xml:space="preserve"> </w:t>
      </w:r>
      <w:r w:rsidR="00A25B3F" w:rsidRPr="00A25B3F">
        <w:rPr>
          <w:u w:val="single"/>
        </w:rPr>
        <w:t>in each box</w:t>
      </w:r>
      <w:r w:rsidR="00A25B3F">
        <w:t xml:space="preserve"> </w:t>
      </w:r>
      <w:r>
        <w:t>to correctly complete the sentence.</w:t>
      </w:r>
      <w:r w:rsidR="006B586E">
        <w:t xml:space="preserve"> </w:t>
      </w:r>
      <w:r w:rsidR="006B586E" w:rsidRPr="006B586E">
        <w:rPr>
          <w:i/>
          <w:iCs/>
          <w:sz w:val="18"/>
          <w:szCs w:val="18"/>
        </w:rPr>
        <w:t>(hint- set up the subtraction problem and see where you regroup)</w:t>
      </w:r>
    </w:p>
    <w:p w14:paraId="0977F287" w14:textId="77777777" w:rsidR="000C7BEE" w:rsidRPr="006B586E" w:rsidRDefault="000C7BEE" w:rsidP="00B50545">
      <w:pPr>
        <w:pStyle w:val="Gr5Question2ndline"/>
        <w:spacing w:after="360"/>
        <w:rPr>
          <w:i/>
          <w:iCs/>
          <w:sz w:val="18"/>
          <w:szCs w:val="18"/>
        </w:rPr>
      </w:pPr>
    </w:p>
    <w:p w14:paraId="5BB2EB43" w14:textId="1486C239" w:rsidR="00302C46" w:rsidRDefault="001970A6" w:rsidP="00B50545">
      <w:pPr>
        <w:pStyle w:val="Gr5Question2ndline"/>
        <w:spacing w:line="240" w:lineRule="auto"/>
      </w:pPr>
      <w:r>
        <w:t xml:space="preserve">Hector is </w:t>
      </w:r>
      <w:r>
        <w:rPr>
          <w:noProof/>
        </w:rPr>
        <w:drawing>
          <wp:inline distT="0" distB="0" distL="0" distR="0" wp14:anchorId="6487FF1A" wp14:editId="64FC8790">
            <wp:extent cx="695379" cy="450850"/>
            <wp:effectExtent l="0" t="0" r="9525" b="6350"/>
            <wp:docPr id="1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310" cy="4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because he </w:t>
      </w:r>
      <w:r>
        <w:rPr>
          <w:noProof/>
        </w:rPr>
        <w:drawing>
          <wp:inline distT="0" distB="0" distL="0" distR="0" wp14:anchorId="05D60212" wp14:editId="246022D6">
            <wp:extent cx="2463800" cy="658430"/>
            <wp:effectExtent l="0" t="0" r="0" b="8890"/>
            <wp:docPr id="1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89144" cy="66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B586E">
        <w:t>to subtract.</w:t>
      </w:r>
      <w:r w:rsidR="00B50545">
        <w:br/>
      </w:r>
    </w:p>
    <w:p w14:paraId="79F83E75" w14:textId="77777777" w:rsidR="00302C46" w:rsidRDefault="00B50545">
      <w:pPr>
        <w:pStyle w:val="Gr5QuestionFirst"/>
      </w:pPr>
      <w:r>
        <w:br w:type="column"/>
      </w:r>
      <w:r w:rsidR="001970A6">
        <w:rPr>
          <w:noProof/>
        </w:rPr>
        <w:lastRenderedPageBreak/>
        <w:drawing>
          <wp:inline distT="0" distB="0" distL="0" distR="0" wp14:anchorId="4CF477FC" wp14:editId="59ABDBFB">
            <wp:extent cx="176784" cy="207264"/>
            <wp:effectExtent l="0" t="0" r="0" b="0"/>
            <wp:docPr id="1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0A6">
        <w:tab/>
        <w:t xml:space="preserve">Izzy hiked 5.252 kilometers, Laura hiked 4.214 kilometers, and Anna hiked  </w:t>
      </w:r>
      <w:r>
        <w:br/>
      </w:r>
      <w:r w:rsidR="001970A6">
        <w:t>4.403 kilometers. How far did</w:t>
      </w:r>
      <w:r w:rsidR="001970A6" w:rsidRPr="00A25B3F">
        <w:rPr>
          <w:u w:val="single"/>
        </w:rPr>
        <w:t xml:space="preserve"> Izzy</w:t>
      </w:r>
      <w:r w:rsidR="001970A6">
        <w:t xml:space="preserve">, </w:t>
      </w:r>
      <w:r w:rsidR="001970A6" w:rsidRPr="00A25B3F">
        <w:rPr>
          <w:u w:val="single"/>
        </w:rPr>
        <w:t>Laura,</w:t>
      </w:r>
      <w:r w:rsidR="001970A6">
        <w:t xml:space="preserve"> and </w:t>
      </w:r>
      <w:r w:rsidR="001970A6" w:rsidRPr="00A25B3F">
        <w:rPr>
          <w:u w:val="single"/>
        </w:rPr>
        <w:t>Anna</w:t>
      </w:r>
      <w:r w:rsidR="001970A6">
        <w:t xml:space="preserve"> </w:t>
      </w:r>
      <w:r w:rsidR="001970A6" w:rsidRPr="006B586E">
        <w:rPr>
          <w:b/>
          <w:bCs/>
          <w:i/>
          <w:iCs/>
          <w:u w:val="single"/>
        </w:rPr>
        <w:t>hike in all</w:t>
      </w:r>
      <w:r w:rsidR="001970A6">
        <w:t>?</w:t>
      </w:r>
    </w:p>
    <w:p w14:paraId="4380F588" w14:textId="26090B7B" w:rsidR="00302C46" w:rsidRDefault="00B50545" w:rsidP="00B50545">
      <w:pPr>
        <w:pStyle w:val="Gr5Question2ndline"/>
      </w:pPr>
      <w:r>
        <w:t>______</w:t>
      </w:r>
      <w:r w:rsidR="001970A6">
        <w:t xml:space="preserve"> kilometers</w:t>
      </w:r>
    </w:p>
    <w:p w14:paraId="440A2B33" w14:textId="5528223C" w:rsidR="00A25B3F" w:rsidRDefault="00A25B3F" w:rsidP="00B50545">
      <w:pPr>
        <w:pStyle w:val="Gr5Question2ndline"/>
      </w:pPr>
    </w:p>
    <w:p w14:paraId="49C19BC4" w14:textId="36F15638" w:rsidR="00A25B3F" w:rsidRDefault="00A25B3F" w:rsidP="00B50545">
      <w:pPr>
        <w:pStyle w:val="Gr5Question2ndline"/>
      </w:pPr>
    </w:p>
    <w:p w14:paraId="63857B6F" w14:textId="12DD2A0B" w:rsidR="00A25B3F" w:rsidRDefault="00A25B3F" w:rsidP="00B50545">
      <w:pPr>
        <w:pStyle w:val="Gr5Question2ndline"/>
      </w:pPr>
    </w:p>
    <w:p w14:paraId="49A29DDF" w14:textId="77777777" w:rsidR="00A25B3F" w:rsidRDefault="00A25B3F" w:rsidP="00B50545">
      <w:pPr>
        <w:pStyle w:val="Gr5Question2ndline"/>
      </w:pPr>
    </w:p>
    <w:p w14:paraId="6AF6DD27" w14:textId="77777777" w:rsidR="00A25B3F" w:rsidRDefault="00A25B3F" w:rsidP="00B50545">
      <w:pPr>
        <w:pStyle w:val="Gr5Question2ndline"/>
      </w:pPr>
    </w:p>
    <w:p w14:paraId="455832F4" w14:textId="06EAAD74" w:rsidR="00302C46" w:rsidRPr="000C7BEE" w:rsidRDefault="001970A6" w:rsidP="00020097">
      <w:pPr>
        <w:pStyle w:val="Gr5QuestionRuleAbove"/>
        <w:rPr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3123196E" wp14:editId="2A93645C">
            <wp:extent cx="176784" cy="207264"/>
            <wp:effectExtent l="0" t="0" r="0" b="0"/>
            <wp:docPr id="1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25B3F">
        <w:t>Evaluate each expression.</w:t>
      </w:r>
      <w:r w:rsidR="000C7BEE">
        <w:t xml:space="preserve"> </w:t>
      </w:r>
      <w:r w:rsidR="000C7BEE" w:rsidRPr="000C7BEE">
        <w:rPr>
          <w:i/>
          <w:iCs/>
          <w:sz w:val="18"/>
          <w:szCs w:val="18"/>
        </w:rPr>
        <w:t>(hint- solve each and select your answer from the box)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2160"/>
        <w:gridCol w:w="2760"/>
      </w:tblGrid>
      <w:tr w:rsidR="00020097" w14:paraId="17128561" w14:textId="77777777" w:rsidTr="003559B0"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63A79E98" w14:textId="77777777" w:rsidR="00020097" w:rsidRDefault="00020097" w:rsidP="00020097">
            <w:pPr>
              <w:pStyle w:val="Gr5Text"/>
              <w:spacing w:before="120" w:after="120"/>
              <w:jc w:val="center"/>
            </w:pPr>
            <w:r>
              <w:t xml:space="preserve">815.674 </w:t>
            </w:r>
            <w:r>
              <w:rPr>
                <w:rFonts w:ascii="Cambria Math" w:hAnsi="Cambria Math"/>
              </w:rPr>
              <w:t>+</w:t>
            </w:r>
            <w:r>
              <w:t xml:space="preserve"> 511.551 </w:t>
            </w:r>
            <w:r>
              <w:rPr>
                <w:rFonts w:ascii="Cambria Math" w:hAnsi="Cambria Math"/>
              </w:rPr>
              <w:t>=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307C12E6" w14:textId="5344F8C7" w:rsidR="00020097" w:rsidRDefault="000C7BEE" w:rsidP="00020097">
            <w:pPr>
              <w:pStyle w:val="Gr5Text"/>
              <w:spacing w:before="120"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08D3A5" wp14:editId="67B441D6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139065</wp:posOffset>
                      </wp:positionV>
                      <wp:extent cx="952500" cy="45719"/>
                      <wp:effectExtent l="0" t="19050" r="38100" b="31115"/>
                      <wp:wrapNone/>
                      <wp:docPr id="28" name="Arrow: Righ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2350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8" o:spid="_x0000_s1026" type="#_x0000_t13" style="position:absolute;margin-left:13.6pt;margin-top:10.95pt;width:7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" adj="2108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22EDC7B1" w14:textId="77777777" w:rsidR="00020097" w:rsidRDefault="00020097" w:rsidP="00020097">
            <w:pPr>
              <w:pStyle w:val="Gr5Text"/>
              <w:spacing w:before="120" w:after="120"/>
              <w:jc w:val="center"/>
            </w:pPr>
          </w:p>
        </w:tc>
      </w:tr>
      <w:tr w:rsidR="00020097" w:rsidRPr="003559B0" w14:paraId="4345811D" w14:textId="77777777" w:rsidTr="003559B0">
        <w:tc>
          <w:tcPr>
            <w:tcW w:w="2652" w:type="dxa"/>
            <w:tcBorders>
              <w:left w:val="nil"/>
              <w:right w:val="nil"/>
            </w:tcBorders>
            <w:vAlign w:val="center"/>
          </w:tcPr>
          <w:p w14:paraId="3C9396EE" w14:textId="77777777" w:rsidR="00020097" w:rsidRPr="003559B0" w:rsidRDefault="00020097" w:rsidP="00997AC1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20740" w14:textId="77777777" w:rsidR="00020097" w:rsidRPr="003559B0" w:rsidRDefault="00020097" w:rsidP="00997AC1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vAlign w:val="center"/>
          </w:tcPr>
          <w:p w14:paraId="1FACCD1C" w14:textId="77777777" w:rsidR="00020097" w:rsidRPr="003559B0" w:rsidRDefault="00020097" w:rsidP="00997AC1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</w:tr>
      <w:tr w:rsidR="00020097" w14:paraId="15CE5BF6" w14:textId="77777777" w:rsidTr="003559B0"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5C771C7C" w14:textId="77777777" w:rsidR="00020097" w:rsidRDefault="00020097" w:rsidP="00020097">
            <w:pPr>
              <w:pStyle w:val="Gr5Text"/>
              <w:spacing w:before="120" w:after="120"/>
              <w:jc w:val="center"/>
            </w:pPr>
            <w:r>
              <w:t xml:space="preserve">491.386 </w:t>
            </w:r>
            <w:r>
              <w:rPr>
                <w:rFonts w:ascii="Cambria Math" w:hAnsi="Cambria Math"/>
              </w:rPr>
              <w:t>+</w:t>
            </w:r>
            <w:r>
              <w:t xml:space="preserve"> 865.849 </w:t>
            </w:r>
            <w:r>
              <w:rPr>
                <w:rFonts w:ascii="Cambria Math" w:hAnsi="Cambria Math"/>
              </w:rPr>
              <w:t>=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608CB0EA" w14:textId="3BDB9547" w:rsidR="00020097" w:rsidRDefault="000C7BEE" w:rsidP="00020097">
            <w:pPr>
              <w:pStyle w:val="Gr5Text"/>
              <w:spacing w:before="120"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FA9DF4" wp14:editId="0BA1D68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144145</wp:posOffset>
                      </wp:positionV>
                      <wp:extent cx="990600" cy="63500"/>
                      <wp:effectExtent l="0" t="19050" r="38100" b="31750"/>
                      <wp:wrapNone/>
                      <wp:docPr id="35" name="Arrow: Righ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8EABD" id="Arrow: Right 35" o:spid="_x0000_s1026" type="#_x0000_t13" style="position:absolute;margin-left:11.1pt;margin-top:11.35pt;width:78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" adj="20908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106BE21E" w14:textId="77777777" w:rsidR="00020097" w:rsidRDefault="00020097" w:rsidP="00020097">
            <w:pPr>
              <w:pStyle w:val="Gr5Text"/>
              <w:spacing w:before="120" w:after="120"/>
              <w:jc w:val="center"/>
            </w:pPr>
          </w:p>
        </w:tc>
      </w:tr>
      <w:tr w:rsidR="00020097" w:rsidRPr="003559B0" w14:paraId="0D2A45D4" w14:textId="77777777" w:rsidTr="003559B0">
        <w:tc>
          <w:tcPr>
            <w:tcW w:w="2652" w:type="dxa"/>
            <w:tcBorders>
              <w:left w:val="nil"/>
              <w:right w:val="nil"/>
            </w:tcBorders>
            <w:vAlign w:val="center"/>
          </w:tcPr>
          <w:p w14:paraId="28AAB5A6" w14:textId="77777777" w:rsidR="00020097" w:rsidRPr="003559B0" w:rsidRDefault="00020097" w:rsidP="003559B0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D82" w14:textId="77777777" w:rsidR="00020097" w:rsidRPr="003559B0" w:rsidRDefault="00020097" w:rsidP="003559B0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vAlign w:val="center"/>
          </w:tcPr>
          <w:p w14:paraId="1000E3A7" w14:textId="77777777" w:rsidR="00020097" w:rsidRPr="003559B0" w:rsidRDefault="00020097" w:rsidP="003559B0">
            <w:pPr>
              <w:pStyle w:val="Gr5Text"/>
              <w:spacing w:before="40" w:after="40"/>
              <w:jc w:val="center"/>
              <w:rPr>
                <w:sz w:val="6"/>
              </w:rPr>
            </w:pPr>
          </w:p>
        </w:tc>
      </w:tr>
      <w:tr w:rsidR="00020097" w14:paraId="2E1482C0" w14:textId="77777777" w:rsidTr="003559B0">
        <w:tc>
          <w:tcPr>
            <w:tcW w:w="2652" w:type="dxa"/>
            <w:vAlign w:val="center"/>
          </w:tcPr>
          <w:p w14:paraId="29C5866C" w14:textId="77777777" w:rsidR="00020097" w:rsidRDefault="00020097" w:rsidP="00020097">
            <w:pPr>
              <w:pStyle w:val="Gr5Text"/>
              <w:spacing w:before="120" w:after="120"/>
              <w:jc w:val="center"/>
            </w:pPr>
            <w:r>
              <w:t xml:space="preserve">687.193 </w:t>
            </w:r>
            <w:r>
              <w:rPr>
                <w:rFonts w:ascii="Cambria Math" w:hAnsi="Cambria Math"/>
              </w:rPr>
              <w:t>+</w:t>
            </w:r>
            <w:r>
              <w:t xml:space="preserve"> 640.022 </w:t>
            </w:r>
            <w:r>
              <w:rPr>
                <w:rFonts w:ascii="Cambria Math" w:hAnsi="Cambria Math"/>
              </w:rPr>
              <w:t>=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9C29DC0" w14:textId="724C5D4A" w:rsidR="00020097" w:rsidRDefault="000C7BEE" w:rsidP="00020097">
            <w:pPr>
              <w:pStyle w:val="Gr5Text"/>
              <w:spacing w:before="120"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A3E447" wp14:editId="6DC8F16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149225</wp:posOffset>
                      </wp:positionV>
                      <wp:extent cx="1054100" cy="45719"/>
                      <wp:effectExtent l="0" t="19050" r="31750" b="31115"/>
                      <wp:wrapNone/>
                      <wp:docPr id="36" name="Arrow: Righ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CD1E6" id="Arrow: Right 36" o:spid="_x0000_s1026" type="#_x0000_t13" style="position:absolute;margin-left:6.6pt;margin-top:11.75pt;width:83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" adj="21132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60" w:type="dxa"/>
            <w:vAlign w:val="center"/>
          </w:tcPr>
          <w:p w14:paraId="5A2A9149" w14:textId="77777777" w:rsidR="00020097" w:rsidRDefault="00020097" w:rsidP="00020097">
            <w:pPr>
              <w:pStyle w:val="Gr5Text"/>
              <w:spacing w:before="120" w:after="120"/>
              <w:jc w:val="center"/>
            </w:pPr>
          </w:p>
        </w:tc>
      </w:tr>
    </w:tbl>
    <w:p w14:paraId="63E8C26F" w14:textId="30EB60E6" w:rsidR="00302C46" w:rsidRDefault="00302C46" w:rsidP="0082031D">
      <w:pPr>
        <w:pStyle w:val="Gr5AnswerText1Col"/>
        <w:spacing w:before="240"/>
        <w:rPr>
          <w:noProof/>
        </w:rPr>
      </w:pPr>
    </w:p>
    <w:p w14:paraId="50F11405" w14:textId="3EDE4B17" w:rsidR="00A25B3F" w:rsidRDefault="00A25B3F" w:rsidP="0082031D">
      <w:pPr>
        <w:pStyle w:val="Gr5AnswerText1Col"/>
        <w:spacing w:before="240"/>
        <w:rPr>
          <w:noProof/>
        </w:rPr>
      </w:pPr>
    </w:p>
    <w:p w14:paraId="70F37C82" w14:textId="47FC682F" w:rsidR="00A25B3F" w:rsidRDefault="00A25B3F" w:rsidP="0082031D">
      <w:pPr>
        <w:pStyle w:val="Gr5AnswerText1Col"/>
        <w:spacing w:before="240"/>
        <w:rPr>
          <w:noProof/>
        </w:rPr>
      </w:pPr>
    </w:p>
    <w:p w14:paraId="3935AEB6" w14:textId="77777777" w:rsidR="00A25B3F" w:rsidRDefault="00A25B3F" w:rsidP="0082031D">
      <w:pPr>
        <w:pStyle w:val="Gr5AnswerText1Col"/>
        <w:spacing w:before="240"/>
      </w:pPr>
    </w:p>
    <w:p w14:paraId="73780F7C" w14:textId="535F86EC" w:rsidR="00302C46" w:rsidRDefault="00A25B3F" w:rsidP="0082031D">
      <w:pPr>
        <w:pStyle w:val="Gr5QuestionRuleAbove"/>
      </w:pPr>
      <w:r w:rsidRPr="0006613F">
        <w:rPr>
          <w:noProof/>
        </w:rPr>
        <w:drawing>
          <wp:inline distT="0" distB="0" distL="0" distR="0" wp14:anchorId="2B77D97C" wp14:editId="0260B72A">
            <wp:extent cx="177800" cy="209550"/>
            <wp:effectExtent l="0" t="0" r="0" b="0"/>
            <wp:docPr id="4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0A6">
        <w:tab/>
        <w:t>Larry writes this number sequence following a pattern.</w:t>
      </w:r>
    </w:p>
    <w:p w14:paraId="5FF70F37" w14:textId="54E82ACA" w:rsidR="00302C46" w:rsidRDefault="001970A6" w:rsidP="0082031D">
      <w:pPr>
        <w:pStyle w:val="Gr5Question2ndline"/>
      </w:pPr>
      <w:r>
        <w:t>2.56</w:t>
      </w:r>
      <w:r w:rsidR="000C7BEE">
        <w:t xml:space="preserve">   </w:t>
      </w:r>
      <w:r>
        <w:t>, 3.84</w:t>
      </w:r>
      <w:r w:rsidR="000C7BEE">
        <w:t xml:space="preserve">    </w:t>
      </w:r>
      <w:r>
        <w:t>, 5.12</w:t>
      </w:r>
      <w:r w:rsidR="000C7BEE">
        <w:t xml:space="preserve">   </w:t>
      </w:r>
      <w:r>
        <w:t>, 6.4</w:t>
      </w:r>
      <w:r w:rsidR="000C7BEE">
        <w:t xml:space="preserve">   ,  _______</w:t>
      </w:r>
      <w:r w:rsidR="00A25B3F">
        <w:t xml:space="preserve">            Rule______________________</w:t>
      </w:r>
    </w:p>
    <w:p w14:paraId="7D3F76D5" w14:textId="591F6085" w:rsidR="00A25B3F" w:rsidRDefault="001970A6" w:rsidP="00A25B3F">
      <w:pPr>
        <w:pStyle w:val="Gr5Question2ndline"/>
      </w:pPr>
      <w:r>
        <w:t xml:space="preserve">What is </w:t>
      </w:r>
      <w:r w:rsidR="00A25B3F">
        <w:t xml:space="preserve">the next number </w:t>
      </w:r>
      <w:r w:rsidR="00A25B3F" w:rsidRPr="00A25B3F">
        <w:rPr>
          <w:b/>
          <w:bCs/>
          <w:u w:val="single"/>
        </w:rPr>
        <w:t>and</w:t>
      </w:r>
      <w:r w:rsidR="00A25B3F">
        <w:t xml:space="preserve"> what is the rule?</w:t>
      </w:r>
    </w:p>
    <w:p w14:paraId="5D206F4A" w14:textId="77777777" w:rsidR="00A25B3F" w:rsidRDefault="00A25B3F" w:rsidP="00A25B3F">
      <w:pPr>
        <w:pStyle w:val="Gr5Question2ndline"/>
      </w:pPr>
    </w:p>
    <w:p w14:paraId="64FB5E50" w14:textId="714EC91D" w:rsidR="00A25B3F" w:rsidRDefault="00A25B3F" w:rsidP="00A25B3F">
      <w:pPr>
        <w:pStyle w:val="Gr5Question2ndline"/>
      </w:pPr>
    </w:p>
    <w:p w14:paraId="76866288" w14:textId="1C7EE522" w:rsidR="00A25B3F" w:rsidRDefault="00A25B3F" w:rsidP="00A25B3F">
      <w:pPr>
        <w:pStyle w:val="Gr5Question2ndline"/>
      </w:pPr>
    </w:p>
    <w:p w14:paraId="4B290837" w14:textId="002D0F09" w:rsidR="00A25B3F" w:rsidRDefault="00A25B3F" w:rsidP="00A25B3F">
      <w:pPr>
        <w:pStyle w:val="Gr5Question2ndline"/>
      </w:pPr>
    </w:p>
    <w:p w14:paraId="5BA672B5" w14:textId="1B8B6A91" w:rsidR="00A25B3F" w:rsidRDefault="00A25B3F" w:rsidP="00A25B3F">
      <w:pPr>
        <w:pStyle w:val="Gr5Question2ndline"/>
      </w:pPr>
    </w:p>
    <w:p w14:paraId="4E83F240" w14:textId="77777777" w:rsidR="00A25B3F" w:rsidRDefault="00A25B3F" w:rsidP="00A25B3F">
      <w:pPr>
        <w:pStyle w:val="Gr5Question2ndline"/>
      </w:pPr>
    </w:p>
    <w:p w14:paraId="254E3DFA" w14:textId="77777777" w:rsidR="00A25B3F" w:rsidRDefault="00A25B3F" w:rsidP="00A25B3F">
      <w:pPr>
        <w:pStyle w:val="Gr5Question2ndline"/>
      </w:pPr>
    </w:p>
    <w:p w14:paraId="47C3E68E" w14:textId="7B683E38" w:rsidR="00302C46" w:rsidRDefault="001970A6" w:rsidP="00A25B3F">
      <w:pPr>
        <w:pStyle w:val="Gr5Question2ndline"/>
        <w:ind w:left="0"/>
      </w:pPr>
      <w:r>
        <w:rPr>
          <w:noProof/>
        </w:rPr>
        <w:drawing>
          <wp:inline distT="0" distB="0" distL="0" distR="0" wp14:anchorId="3BEFECE4" wp14:editId="7E5FA863">
            <wp:extent cx="176784" cy="207264"/>
            <wp:effectExtent l="0" t="0" r="0" b="0"/>
            <wp:docPr id="2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Miriam </w:t>
      </w:r>
      <w:r w:rsidR="000C7BEE">
        <w:t>took</w:t>
      </w:r>
      <w:r>
        <w:t xml:space="preserve"> $15.75 to the zoo. She bought 2 stuffed animals for $4</w:t>
      </w:r>
      <w:r w:rsidRPr="000C7BEE">
        <w:rPr>
          <w:b/>
          <w:bCs/>
          <w:i/>
          <w:iCs/>
        </w:rPr>
        <w:t xml:space="preserve"> each</w:t>
      </w:r>
      <w:r>
        <w:t xml:space="preserve">, a </w:t>
      </w:r>
      <w:r w:rsidR="0082031D">
        <w:br/>
      </w:r>
      <w:r>
        <w:t xml:space="preserve">drink for $2.25, and animal stickers for $1.80. How much money does Miriam </w:t>
      </w:r>
      <w:r w:rsidR="0082031D">
        <w:br/>
      </w:r>
      <w:r w:rsidRPr="000C7BEE">
        <w:rPr>
          <w:b/>
          <w:bCs/>
          <w:i/>
          <w:iCs/>
        </w:rPr>
        <w:t>have</w:t>
      </w:r>
      <w:r w:rsidR="000C7BEE" w:rsidRPr="000C7BEE">
        <w:rPr>
          <w:b/>
          <w:bCs/>
          <w:i/>
          <w:iCs/>
        </w:rPr>
        <w:t xml:space="preserve"> left</w:t>
      </w:r>
      <w:r>
        <w:t xml:space="preserve"> now?</w:t>
      </w:r>
      <w:r w:rsidR="000C7BEE">
        <w:t xml:space="preserve">  </w:t>
      </w:r>
      <w:r w:rsidR="000C7BEE" w:rsidRPr="00A25B3F">
        <w:rPr>
          <w:i/>
          <w:iCs/>
          <w:sz w:val="20"/>
          <w:szCs w:val="20"/>
        </w:rPr>
        <w:t>(hint- multi s</w:t>
      </w:r>
      <w:r w:rsidR="00A25B3F" w:rsidRPr="00A25B3F">
        <w:rPr>
          <w:i/>
          <w:iCs/>
          <w:sz w:val="20"/>
          <w:szCs w:val="20"/>
        </w:rPr>
        <w:t>tep problem)</w:t>
      </w:r>
    </w:p>
    <w:p w14:paraId="4170A4EF" w14:textId="77777777" w:rsidR="00302C46" w:rsidRDefault="0082031D" w:rsidP="0082031D">
      <w:pPr>
        <w:pStyle w:val="Gr5Question2ndline"/>
      </w:pPr>
      <w:r>
        <w:t>$ ______</w:t>
      </w:r>
    </w:p>
    <w:sectPr w:rsidR="00302C46" w:rsidSect="003B5CB9">
      <w:headerReference w:type="default" r:id="rId24"/>
      <w:footerReference w:type="even" r:id="rId25"/>
      <w:footerReference w:type="default" r:id="rId26"/>
      <w:type w:val="continuous"/>
      <w:pgSz w:w="12240" w:h="15840"/>
      <w:pgMar w:top="1480" w:right="1260" w:bottom="1000" w:left="1260" w:header="720" w:footer="460" w:gutter="0"/>
      <w:pgNumType w:start="37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B57B" w14:textId="77777777" w:rsidR="00FB4075" w:rsidRDefault="00FB4075">
      <w:r>
        <w:separator/>
      </w:r>
    </w:p>
    <w:p w14:paraId="33670255" w14:textId="77777777" w:rsidR="00FB4075" w:rsidRDefault="00FB4075"/>
  </w:endnote>
  <w:endnote w:type="continuationSeparator" w:id="0">
    <w:p w14:paraId="22553F95" w14:textId="77777777" w:rsidR="00FB4075" w:rsidRDefault="00FB4075">
      <w:r>
        <w:continuationSeparator/>
      </w:r>
    </w:p>
    <w:p w14:paraId="3B7507C1" w14:textId="77777777" w:rsidR="00FB4075" w:rsidRDefault="00FB4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Std-Roman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FrutigerLTStd-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0303" w14:textId="77777777" w:rsidR="00441C84" w:rsidRDefault="0012673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01E80A0" w14:textId="77777777" w:rsidR="00441C84" w:rsidRDefault="00441C84">
    <w:pPr>
      <w:ind w:right="360"/>
    </w:pPr>
  </w:p>
  <w:p w14:paraId="6D3961C0" w14:textId="77777777" w:rsidR="00941AFA" w:rsidRDefault="00941A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F0D7" w14:textId="77777777" w:rsidR="00365718" w:rsidRDefault="00365718" w:rsidP="00365718">
    <w:pPr>
      <w:pStyle w:val="HMHFolioFooter"/>
    </w:pPr>
    <w:r>
      <w:t xml:space="preserve">Grade </w:t>
    </w:r>
    <w:r w:rsidR="00627310">
      <w:t>5</w:t>
    </w:r>
    <w:r>
      <w:t xml:space="preserve"> • </w:t>
    </w:r>
    <w:r w:rsidR="000B7BA7">
      <w:t>Chapter</w:t>
    </w:r>
    <w:r>
      <w:t xml:space="preserve"> 4 </w:t>
    </w:r>
    <w:r w:rsidR="000B7BA7">
      <w:t>Test</w:t>
    </w:r>
    <w:r>
      <w:tab/>
    </w:r>
    <w:r w:rsidR="00E34CEE" w:rsidRPr="00E34CEE">
      <w:rPr>
        <w:b/>
      </w:rPr>
      <w:fldChar w:fldCharType="begin"/>
    </w:r>
    <w:r w:rsidR="00E34CEE" w:rsidRPr="00E34CEE">
      <w:rPr>
        <w:b/>
      </w:rPr>
      <w:instrText xml:space="preserve"> PAGE   \* MERGEFORMAT </w:instrText>
    </w:r>
    <w:r w:rsidR="00E34CEE" w:rsidRPr="00E34CEE">
      <w:rPr>
        <w:b/>
      </w:rPr>
      <w:fldChar w:fldCharType="separate"/>
    </w:r>
    <w:r w:rsidR="003559B0">
      <w:rPr>
        <w:b/>
        <w:noProof/>
      </w:rPr>
      <w:t>40</w:t>
    </w:r>
    <w:r w:rsidR="00E34CEE" w:rsidRPr="00E34CEE">
      <w:rPr>
        <w:b/>
      </w:rPr>
      <w:fldChar w:fldCharType="end"/>
    </w:r>
  </w:p>
  <w:p w14:paraId="69593C79" w14:textId="77777777" w:rsidR="00143EC1" w:rsidRDefault="00143EC1" w:rsidP="00143EC1">
    <w:pPr>
      <w:pStyle w:val="HMHCopyright"/>
    </w:pPr>
    <w:r>
      <w:t>© Houghton Mifflin Harcourt Publishing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A75E" w14:textId="77777777" w:rsidR="00FB4075" w:rsidRDefault="00FB4075">
      <w:r>
        <w:separator/>
      </w:r>
    </w:p>
    <w:p w14:paraId="7F94B0DD" w14:textId="77777777" w:rsidR="00FB4075" w:rsidRDefault="00FB4075"/>
  </w:footnote>
  <w:footnote w:type="continuationSeparator" w:id="0">
    <w:p w14:paraId="1405AE8A" w14:textId="77777777" w:rsidR="00FB4075" w:rsidRDefault="00FB4075">
      <w:r>
        <w:continuationSeparator/>
      </w:r>
    </w:p>
    <w:p w14:paraId="3905AF83" w14:textId="77777777" w:rsidR="00FB4075" w:rsidRDefault="00FB4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6C10" w14:textId="77777777" w:rsidR="00941AFA" w:rsidRDefault="00A7487D" w:rsidP="00236F38">
    <w:pPr>
      <w:pStyle w:val="HMHNam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23B686" wp14:editId="0F1E1969">
              <wp:simplePos x="0" y="0"/>
              <wp:positionH relativeFrom="page">
                <wp:posOffset>5143500</wp:posOffset>
              </wp:positionH>
              <wp:positionV relativeFrom="page">
                <wp:posOffset>393700</wp:posOffset>
              </wp:positionV>
              <wp:extent cx="1828800" cy="457200"/>
              <wp:effectExtent l="0" t="0" r="0" b="0"/>
              <wp:wrapNone/>
              <wp:docPr id="41" name="Rounded 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572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C185BF" w14:textId="77777777" w:rsidR="00A7487D" w:rsidRDefault="000B7BA7" w:rsidP="00A7487D">
                          <w:pPr>
                            <w:pStyle w:val="HMHModuleForm-headertab"/>
                          </w:pPr>
                          <w:r>
                            <w:t>Chapter</w:t>
                          </w:r>
                          <w:r w:rsidR="00A7487D">
                            <w:t xml:space="preserve"> </w:t>
                          </w:r>
                          <w:r w:rsidR="004261FE">
                            <w:t>4</w:t>
                          </w:r>
                          <w:r w:rsidR="00A7487D">
                            <w:t xml:space="preserve"> </w:t>
                          </w:r>
                        </w:p>
                        <w:p w14:paraId="6B34B77E" w14:textId="77777777" w:rsidR="00A7487D" w:rsidRDefault="000B7BA7" w:rsidP="00A7487D">
                          <w:pPr>
                            <w:pStyle w:val="HMHModuleTest-headertab"/>
                          </w:pPr>
                          <w:r>
                            <w:t>Chapter</w:t>
                          </w:r>
                          <w:r w:rsidR="00A7487D">
                            <w:t xml:space="preserve"> Test</w:t>
                          </w:r>
                        </w:p>
                        <w:p w14:paraId="60704512" w14:textId="77777777" w:rsidR="00A7487D" w:rsidRDefault="00A7487D" w:rsidP="00A7487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52400" tIns="38100" rIns="38100" bIns="381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23B686" id="Rounded Rectangle 41" o:spid="_x0000_s1026" style="position:absolute;margin-left:405pt;margin-top:31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" fillcolor="#7f7f7f [1612]" stroked="f">
              <v:textbox inset="12pt,3pt,3pt,3pt">
                <w:txbxContent>
                  <w:p w14:paraId="10C185BF" w14:textId="77777777" w:rsidR="00A7487D" w:rsidRDefault="000B7BA7" w:rsidP="00A7487D">
                    <w:pPr>
                      <w:pStyle w:val="HMHModuleForm-headertab"/>
                    </w:pPr>
                    <w:r>
                      <w:t>Chapter</w:t>
                    </w:r>
                    <w:r w:rsidR="00A7487D">
                      <w:t xml:space="preserve"> </w:t>
                    </w:r>
                    <w:r w:rsidR="004261FE">
                      <w:t>4</w:t>
                    </w:r>
                    <w:r w:rsidR="00A7487D">
                      <w:t xml:space="preserve"> </w:t>
                    </w:r>
                  </w:p>
                  <w:p w14:paraId="6B34B77E" w14:textId="77777777" w:rsidR="00A7487D" w:rsidRDefault="000B7BA7" w:rsidP="00A7487D">
                    <w:pPr>
                      <w:pStyle w:val="HMHModuleTest-headertab"/>
                    </w:pPr>
                    <w:r>
                      <w:t>Chapter</w:t>
                    </w:r>
                    <w:r w:rsidR="00A7487D">
                      <w:t xml:space="preserve"> Test</w:t>
                    </w:r>
                  </w:p>
                  <w:p w14:paraId="60704512" w14:textId="77777777" w:rsidR="00A7487D" w:rsidRDefault="00A7487D" w:rsidP="00A7487D">
                    <w:pPr>
                      <w:jc w:val="cente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t>Name</w:t>
    </w:r>
    <w:r>
      <w:tab/>
    </w:r>
  </w:p>
  <w:p w14:paraId="3FBE6506" w14:textId="77777777" w:rsidR="008D065C" w:rsidRDefault="008D065C" w:rsidP="008D06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3" type="#_x0000_t75" style="width:14pt;height:16.5pt;visibility:visible;mso-wrap-style:square" o:bullet="t">
        <v:imagedata r:id="rId1" o:title=""/>
      </v:shape>
    </w:pict>
  </w:numPicBullet>
  <w:numPicBullet w:numPicBulletId="1">
    <w:pict>
      <v:shape id="_x0000_i2094" type="#_x0000_t75" style="width:14pt;height:16.5pt;visibility:visible;mso-wrap-style:square" o:bullet="t">
        <v:imagedata r:id="rId2" o:title=""/>
      </v:shape>
    </w:pict>
  </w:numPicBullet>
  <w:numPicBullet w:numPicBulletId="2">
    <w:pict>
      <v:shape id="_x0000_i2095" type="#_x0000_t75" style="width:13pt;height:16.5pt;visibility:visible;mso-wrap-style:square" o:bullet="t">
        <v:imagedata r:id="rId3" o:title=""/>
      </v:shape>
    </w:pict>
  </w:numPicBullet>
  <w:numPicBullet w:numPicBulletId="3">
    <w:pict>
      <v:shape id="_x0000_i2096" type="#_x0000_t75" style="width:14pt;height:16.5pt;visibility:visible;mso-wrap-style:square" o:bullet="t">
        <v:imagedata r:id="rId4" o:title=""/>
      </v:shape>
    </w:pict>
  </w:numPicBullet>
  <w:numPicBullet w:numPicBulletId="4">
    <w:pict>
      <v:shape id="_x0000_i2097" type="#_x0000_t75" style="width:14pt;height:16.5pt;visibility:visible;mso-wrap-style:square" o:bullet="t">
        <v:imagedata r:id="rId5" o:title=""/>
      </v:shape>
    </w:pict>
  </w:numPicBullet>
  <w:abstractNum w:abstractNumId="0" w15:restartNumberingAfterBreak="0">
    <w:nsid w:val="42F91A0B"/>
    <w:multiLevelType w:val="hybridMultilevel"/>
    <w:tmpl w:val="BD96DE94"/>
    <w:lvl w:ilvl="0" w:tplc="95D81A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EA8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48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00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42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6A2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22D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8A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101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CF173E"/>
    <w:multiLevelType w:val="hybridMultilevel"/>
    <w:tmpl w:val="9926D84E"/>
    <w:lvl w:ilvl="0" w:tplc="2EC6E87E">
      <w:start w:val="3"/>
      <w:numFmt w:val="bullet"/>
      <w:lvlText w:val="•"/>
      <w:lvlJc w:val="left"/>
      <w:pPr>
        <w:ind w:left="108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8F"/>
    <w:rsid w:val="00002D14"/>
    <w:rsid w:val="00006F62"/>
    <w:rsid w:val="00016EDE"/>
    <w:rsid w:val="00020097"/>
    <w:rsid w:val="000224D5"/>
    <w:rsid w:val="00032067"/>
    <w:rsid w:val="00040758"/>
    <w:rsid w:val="00043EC3"/>
    <w:rsid w:val="000554CF"/>
    <w:rsid w:val="00065A61"/>
    <w:rsid w:val="00074946"/>
    <w:rsid w:val="0008212A"/>
    <w:rsid w:val="00085DA1"/>
    <w:rsid w:val="00096836"/>
    <w:rsid w:val="000A2792"/>
    <w:rsid w:val="000B53D7"/>
    <w:rsid w:val="000B630E"/>
    <w:rsid w:val="000B648D"/>
    <w:rsid w:val="000B73A7"/>
    <w:rsid w:val="000B7BA7"/>
    <w:rsid w:val="000C7BEE"/>
    <w:rsid w:val="000F383E"/>
    <w:rsid w:val="000F59BD"/>
    <w:rsid w:val="00104D21"/>
    <w:rsid w:val="00114A13"/>
    <w:rsid w:val="001231FA"/>
    <w:rsid w:val="00126498"/>
    <w:rsid w:val="00126731"/>
    <w:rsid w:val="001331EF"/>
    <w:rsid w:val="00133684"/>
    <w:rsid w:val="00143EC1"/>
    <w:rsid w:val="001444AC"/>
    <w:rsid w:val="0015261D"/>
    <w:rsid w:val="00165B38"/>
    <w:rsid w:val="001676A1"/>
    <w:rsid w:val="00173713"/>
    <w:rsid w:val="001779FD"/>
    <w:rsid w:val="0018105F"/>
    <w:rsid w:val="00182908"/>
    <w:rsid w:val="0018638C"/>
    <w:rsid w:val="0019171C"/>
    <w:rsid w:val="001970A6"/>
    <w:rsid w:val="001976F0"/>
    <w:rsid w:val="001A1BB7"/>
    <w:rsid w:val="001C2105"/>
    <w:rsid w:val="001D0506"/>
    <w:rsid w:val="001E24E0"/>
    <w:rsid w:val="001E27FB"/>
    <w:rsid w:val="001F3E11"/>
    <w:rsid w:val="0020282F"/>
    <w:rsid w:val="00206E4E"/>
    <w:rsid w:val="00210635"/>
    <w:rsid w:val="00215B56"/>
    <w:rsid w:val="00221585"/>
    <w:rsid w:val="00225F0D"/>
    <w:rsid w:val="00232C5B"/>
    <w:rsid w:val="002336FE"/>
    <w:rsid w:val="00236F38"/>
    <w:rsid w:val="00240487"/>
    <w:rsid w:val="00257742"/>
    <w:rsid w:val="00272834"/>
    <w:rsid w:val="00272C10"/>
    <w:rsid w:val="00281C46"/>
    <w:rsid w:val="00287FE3"/>
    <w:rsid w:val="002A3171"/>
    <w:rsid w:val="002B2872"/>
    <w:rsid w:val="002B4F1B"/>
    <w:rsid w:val="002C1F13"/>
    <w:rsid w:val="002C29F8"/>
    <w:rsid w:val="002C392F"/>
    <w:rsid w:val="002C42FE"/>
    <w:rsid w:val="002C726A"/>
    <w:rsid w:val="002E264F"/>
    <w:rsid w:val="002E4189"/>
    <w:rsid w:val="002E49D8"/>
    <w:rsid w:val="002F0FB0"/>
    <w:rsid w:val="002F438C"/>
    <w:rsid w:val="00302C46"/>
    <w:rsid w:val="003036AA"/>
    <w:rsid w:val="00304E5C"/>
    <w:rsid w:val="003101DB"/>
    <w:rsid w:val="00311F3C"/>
    <w:rsid w:val="00313C6C"/>
    <w:rsid w:val="003171BA"/>
    <w:rsid w:val="0033368F"/>
    <w:rsid w:val="0033469E"/>
    <w:rsid w:val="0033696D"/>
    <w:rsid w:val="003559B0"/>
    <w:rsid w:val="00365718"/>
    <w:rsid w:val="0036599E"/>
    <w:rsid w:val="00365BED"/>
    <w:rsid w:val="00370C03"/>
    <w:rsid w:val="00371302"/>
    <w:rsid w:val="00373B1C"/>
    <w:rsid w:val="00381169"/>
    <w:rsid w:val="00383E02"/>
    <w:rsid w:val="003A06FD"/>
    <w:rsid w:val="003A2F5A"/>
    <w:rsid w:val="003A4C60"/>
    <w:rsid w:val="003B57CC"/>
    <w:rsid w:val="003B5CB9"/>
    <w:rsid w:val="003F6590"/>
    <w:rsid w:val="003F6AEE"/>
    <w:rsid w:val="004004DB"/>
    <w:rsid w:val="00414964"/>
    <w:rsid w:val="004261FE"/>
    <w:rsid w:val="00426F99"/>
    <w:rsid w:val="00432855"/>
    <w:rsid w:val="00436EDA"/>
    <w:rsid w:val="004371D5"/>
    <w:rsid w:val="004377A3"/>
    <w:rsid w:val="00441C84"/>
    <w:rsid w:val="004427CA"/>
    <w:rsid w:val="00446E71"/>
    <w:rsid w:val="00460B25"/>
    <w:rsid w:val="0046456A"/>
    <w:rsid w:val="0047355F"/>
    <w:rsid w:val="004A2274"/>
    <w:rsid w:val="004A2287"/>
    <w:rsid w:val="004A3771"/>
    <w:rsid w:val="004A65D2"/>
    <w:rsid w:val="004B2A8F"/>
    <w:rsid w:val="004B56BF"/>
    <w:rsid w:val="004D1259"/>
    <w:rsid w:val="004D4313"/>
    <w:rsid w:val="004D4C89"/>
    <w:rsid w:val="004E2909"/>
    <w:rsid w:val="004F22F8"/>
    <w:rsid w:val="004F4769"/>
    <w:rsid w:val="005014DB"/>
    <w:rsid w:val="00522FDA"/>
    <w:rsid w:val="00530034"/>
    <w:rsid w:val="005461D5"/>
    <w:rsid w:val="00550C5F"/>
    <w:rsid w:val="00573ADC"/>
    <w:rsid w:val="0058005C"/>
    <w:rsid w:val="0058243F"/>
    <w:rsid w:val="005976F1"/>
    <w:rsid w:val="005D359B"/>
    <w:rsid w:val="005D4B5F"/>
    <w:rsid w:val="005F31C5"/>
    <w:rsid w:val="00606078"/>
    <w:rsid w:val="00617BCE"/>
    <w:rsid w:val="00627310"/>
    <w:rsid w:val="0063296C"/>
    <w:rsid w:val="00651773"/>
    <w:rsid w:val="0065347A"/>
    <w:rsid w:val="006638DA"/>
    <w:rsid w:val="0068058D"/>
    <w:rsid w:val="0068140F"/>
    <w:rsid w:val="0069379B"/>
    <w:rsid w:val="00697F39"/>
    <w:rsid w:val="006A2CA4"/>
    <w:rsid w:val="006A7B96"/>
    <w:rsid w:val="006B4918"/>
    <w:rsid w:val="006B586E"/>
    <w:rsid w:val="006C71C3"/>
    <w:rsid w:val="006D795E"/>
    <w:rsid w:val="006F1F44"/>
    <w:rsid w:val="00717816"/>
    <w:rsid w:val="007442DA"/>
    <w:rsid w:val="007474BD"/>
    <w:rsid w:val="00763021"/>
    <w:rsid w:val="0076490B"/>
    <w:rsid w:val="00797B8B"/>
    <w:rsid w:val="007A2030"/>
    <w:rsid w:val="007C3893"/>
    <w:rsid w:val="007D06EA"/>
    <w:rsid w:val="007E48DB"/>
    <w:rsid w:val="007F2D7F"/>
    <w:rsid w:val="007F7221"/>
    <w:rsid w:val="00816EC7"/>
    <w:rsid w:val="0082031D"/>
    <w:rsid w:val="00827DE6"/>
    <w:rsid w:val="008338AF"/>
    <w:rsid w:val="0084485C"/>
    <w:rsid w:val="00856101"/>
    <w:rsid w:val="00876E9E"/>
    <w:rsid w:val="00877FDE"/>
    <w:rsid w:val="00880A73"/>
    <w:rsid w:val="00890EE0"/>
    <w:rsid w:val="008C4EBE"/>
    <w:rsid w:val="008C6552"/>
    <w:rsid w:val="008C7363"/>
    <w:rsid w:val="008D065C"/>
    <w:rsid w:val="008D2D11"/>
    <w:rsid w:val="008D48BB"/>
    <w:rsid w:val="008F0793"/>
    <w:rsid w:val="00927167"/>
    <w:rsid w:val="00930804"/>
    <w:rsid w:val="00935DD1"/>
    <w:rsid w:val="00941AFA"/>
    <w:rsid w:val="00951F01"/>
    <w:rsid w:val="009546DA"/>
    <w:rsid w:val="00955216"/>
    <w:rsid w:val="0096315C"/>
    <w:rsid w:val="009632B4"/>
    <w:rsid w:val="0097201E"/>
    <w:rsid w:val="00990B1A"/>
    <w:rsid w:val="00992907"/>
    <w:rsid w:val="00997AC1"/>
    <w:rsid w:val="009A5BAE"/>
    <w:rsid w:val="009B1C72"/>
    <w:rsid w:val="009B1FF4"/>
    <w:rsid w:val="009B33A5"/>
    <w:rsid w:val="009E4E05"/>
    <w:rsid w:val="009F387B"/>
    <w:rsid w:val="00A12D9A"/>
    <w:rsid w:val="00A14C50"/>
    <w:rsid w:val="00A25B3F"/>
    <w:rsid w:val="00A30241"/>
    <w:rsid w:val="00A5427C"/>
    <w:rsid w:val="00A7487D"/>
    <w:rsid w:val="00AA0648"/>
    <w:rsid w:val="00AA7F21"/>
    <w:rsid w:val="00AB4AC3"/>
    <w:rsid w:val="00AB6528"/>
    <w:rsid w:val="00AC358B"/>
    <w:rsid w:val="00AC7423"/>
    <w:rsid w:val="00AD0380"/>
    <w:rsid w:val="00AD6111"/>
    <w:rsid w:val="00AE065D"/>
    <w:rsid w:val="00B11B58"/>
    <w:rsid w:val="00B3382A"/>
    <w:rsid w:val="00B42D7D"/>
    <w:rsid w:val="00B43984"/>
    <w:rsid w:val="00B50545"/>
    <w:rsid w:val="00B51581"/>
    <w:rsid w:val="00B75631"/>
    <w:rsid w:val="00B82429"/>
    <w:rsid w:val="00B825CE"/>
    <w:rsid w:val="00B90ADF"/>
    <w:rsid w:val="00BA2269"/>
    <w:rsid w:val="00BB1F46"/>
    <w:rsid w:val="00BC10FE"/>
    <w:rsid w:val="00BD50D0"/>
    <w:rsid w:val="00BF3D0C"/>
    <w:rsid w:val="00C01B71"/>
    <w:rsid w:val="00C026B2"/>
    <w:rsid w:val="00C06006"/>
    <w:rsid w:val="00C06C5F"/>
    <w:rsid w:val="00C21423"/>
    <w:rsid w:val="00C2143E"/>
    <w:rsid w:val="00C34119"/>
    <w:rsid w:val="00C35658"/>
    <w:rsid w:val="00C44D6F"/>
    <w:rsid w:val="00C506ED"/>
    <w:rsid w:val="00C53138"/>
    <w:rsid w:val="00C66106"/>
    <w:rsid w:val="00C75DF9"/>
    <w:rsid w:val="00C80918"/>
    <w:rsid w:val="00C91476"/>
    <w:rsid w:val="00CB0D5F"/>
    <w:rsid w:val="00CB0E66"/>
    <w:rsid w:val="00CD1D6B"/>
    <w:rsid w:val="00CD692A"/>
    <w:rsid w:val="00CD6BFA"/>
    <w:rsid w:val="00CD7B04"/>
    <w:rsid w:val="00CE11B0"/>
    <w:rsid w:val="00CF557E"/>
    <w:rsid w:val="00CF5CDA"/>
    <w:rsid w:val="00D106F4"/>
    <w:rsid w:val="00D43C6F"/>
    <w:rsid w:val="00D46266"/>
    <w:rsid w:val="00D61722"/>
    <w:rsid w:val="00D66F48"/>
    <w:rsid w:val="00D873BC"/>
    <w:rsid w:val="00D97230"/>
    <w:rsid w:val="00DA3A0E"/>
    <w:rsid w:val="00DA5E3D"/>
    <w:rsid w:val="00DE5666"/>
    <w:rsid w:val="00E01EC7"/>
    <w:rsid w:val="00E102C5"/>
    <w:rsid w:val="00E34CEE"/>
    <w:rsid w:val="00E37959"/>
    <w:rsid w:val="00E50EE9"/>
    <w:rsid w:val="00E55000"/>
    <w:rsid w:val="00E71894"/>
    <w:rsid w:val="00E721C8"/>
    <w:rsid w:val="00E84748"/>
    <w:rsid w:val="00E90650"/>
    <w:rsid w:val="00EA66D3"/>
    <w:rsid w:val="00EA7847"/>
    <w:rsid w:val="00EB1746"/>
    <w:rsid w:val="00EB34D7"/>
    <w:rsid w:val="00EC5E52"/>
    <w:rsid w:val="00ED00D1"/>
    <w:rsid w:val="00EE7158"/>
    <w:rsid w:val="00EF2D0C"/>
    <w:rsid w:val="00EF323D"/>
    <w:rsid w:val="00EF4A3B"/>
    <w:rsid w:val="00F21B14"/>
    <w:rsid w:val="00F319CE"/>
    <w:rsid w:val="00F34AFC"/>
    <w:rsid w:val="00F41B5E"/>
    <w:rsid w:val="00F5288B"/>
    <w:rsid w:val="00F56ED6"/>
    <w:rsid w:val="00F81E41"/>
    <w:rsid w:val="00F83524"/>
    <w:rsid w:val="00F929F3"/>
    <w:rsid w:val="00F9693E"/>
    <w:rsid w:val="00FB0D67"/>
    <w:rsid w:val="00FB4075"/>
    <w:rsid w:val="00FB4C57"/>
    <w:rsid w:val="00FB7C29"/>
    <w:rsid w:val="00FD6BA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6E17"/>
  <w15:docId w15:val="{A0104FC1-9579-4BF6-B68C-59113775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F8"/>
    <w:rPr>
      <w:rFonts w:ascii="Arial" w:eastAsia="Cambria" w:hAnsi="Arial"/>
      <w:sz w:val="21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B1FF4"/>
    <w:pPr>
      <w:keepNext/>
      <w:keepLines/>
      <w:spacing w:before="360"/>
      <w:outlineLvl w:val="0"/>
    </w:pPr>
    <w:rPr>
      <w:rFonts w:ascii="Calibri" w:eastAsia="MS Gothic" w:hAnsi="Calibri"/>
      <w:bCs/>
      <w:color w:val="4F81BD"/>
      <w:spacing w:val="20"/>
      <w:sz w:val="32"/>
      <w:szCs w:val="28"/>
    </w:rPr>
  </w:style>
  <w:style w:type="paragraph" w:styleId="Heading2">
    <w:name w:val="heading 2"/>
    <w:basedOn w:val="Normal"/>
    <w:next w:val="Normal"/>
    <w:qFormat/>
    <w:rsid w:val="009B1FF4"/>
    <w:pPr>
      <w:keepNext/>
      <w:keepLines/>
      <w:spacing w:before="12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qFormat/>
    <w:rsid w:val="009B1FF4"/>
    <w:pPr>
      <w:keepNext/>
      <w:keepLines/>
      <w:spacing w:before="20"/>
      <w:outlineLvl w:val="2"/>
    </w:pPr>
    <w:rPr>
      <w:rFonts w:ascii="Calibri" w:eastAsia="MS Gothic" w:hAnsi="Calibri"/>
      <w:bCs/>
      <w:color w:val="1F497D"/>
      <w:spacing w:val="14"/>
      <w:sz w:val="24"/>
    </w:rPr>
  </w:style>
  <w:style w:type="paragraph" w:styleId="Heading4">
    <w:name w:val="heading 4"/>
    <w:basedOn w:val="Normal"/>
    <w:next w:val="Normal"/>
    <w:qFormat/>
    <w:rsid w:val="009B1FF4"/>
    <w:pPr>
      <w:keepNext/>
      <w:keepLines/>
      <w:spacing w:before="200"/>
      <w:outlineLvl w:val="3"/>
    </w:pPr>
    <w:rPr>
      <w:rFonts w:eastAsia="MS Gothic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qFormat/>
    <w:rsid w:val="009B1FF4"/>
    <w:pPr>
      <w:keepNext/>
      <w:keepLines/>
      <w:spacing w:before="200"/>
      <w:outlineLvl w:val="4"/>
    </w:pPr>
    <w:rPr>
      <w:rFonts w:ascii="Calibri" w:eastAsia="MS Gothic" w:hAnsi="Calibri"/>
      <w:color w:val="000000"/>
      <w:sz w:val="22"/>
    </w:rPr>
  </w:style>
  <w:style w:type="paragraph" w:styleId="Heading6">
    <w:name w:val="heading 6"/>
    <w:basedOn w:val="Normal"/>
    <w:next w:val="Normal"/>
    <w:qFormat/>
    <w:rsid w:val="009B1FF4"/>
    <w:pPr>
      <w:keepNext/>
      <w:keepLines/>
      <w:spacing w:before="200"/>
      <w:outlineLvl w:val="5"/>
    </w:pPr>
    <w:rPr>
      <w:rFonts w:ascii="Calibri" w:eastAsia="MS Gothic" w:hAnsi="Calibri"/>
      <w:iCs/>
      <w:color w:val="4F81BD"/>
      <w:sz w:val="22"/>
    </w:rPr>
  </w:style>
  <w:style w:type="paragraph" w:styleId="Heading7">
    <w:name w:val="heading 7"/>
    <w:basedOn w:val="Normal"/>
    <w:next w:val="Normal"/>
    <w:qFormat/>
    <w:rsid w:val="009B1FF4"/>
    <w:pPr>
      <w:keepNext/>
      <w:keepLines/>
      <w:spacing w:before="200"/>
      <w:outlineLvl w:val="6"/>
    </w:pPr>
    <w:rPr>
      <w:rFonts w:ascii="Calibri" w:eastAsia="MS Gothic" w:hAnsi="Calibri"/>
      <w:i/>
      <w:iCs/>
      <w:color w:val="000000"/>
      <w:sz w:val="22"/>
    </w:rPr>
  </w:style>
  <w:style w:type="paragraph" w:styleId="Heading8">
    <w:name w:val="heading 8"/>
    <w:basedOn w:val="Normal"/>
    <w:next w:val="Normal"/>
    <w:qFormat/>
    <w:rsid w:val="009B1FF4"/>
    <w:pPr>
      <w:keepNext/>
      <w:keepLines/>
      <w:spacing w:before="200"/>
      <w:outlineLvl w:val="7"/>
    </w:pPr>
    <w:rPr>
      <w:rFonts w:ascii="Calibri" w:eastAsia="MS Gothic" w:hAnsi="Calibri"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9B1FF4"/>
    <w:pPr>
      <w:keepNext/>
      <w:keepLines/>
      <w:spacing w:before="200"/>
      <w:outlineLvl w:val="8"/>
    </w:pPr>
    <w:rPr>
      <w:rFonts w:ascii="Calibri" w:eastAsia="MS Gothic" w:hAnsi="Calibr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Pr>
      <w:sz w:val="24"/>
      <w:szCs w:val="24"/>
      <w:lang w:val="en-US" w:eastAsia="en-US"/>
    </w:rPr>
  </w:style>
  <w:style w:type="paragraph" w:customStyle="1" w:styleId="HMHName">
    <w:name w:val="HMH_Name"/>
    <w:uiPriority w:val="99"/>
    <w:rsid w:val="00C06006"/>
    <w:pPr>
      <w:widowControl w:val="0"/>
      <w:tabs>
        <w:tab w:val="left" w:leader="underscore" w:pos="6720"/>
      </w:tabs>
      <w:suppressAutoHyphens/>
      <w:autoSpaceDE w:val="0"/>
      <w:autoSpaceDN w:val="0"/>
      <w:adjustRightInd w:val="0"/>
      <w:spacing w:before="400" w:line="240" w:lineRule="exact"/>
      <w:textAlignment w:val="baseline"/>
    </w:pPr>
    <w:rPr>
      <w:rFonts w:ascii="Arial" w:eastAsiaTheme="minorEastAsia" w:hAnsi="Arial" w:cs="HelveticaLTStd-Roman"/>
      <w:color w:val="000000"/>
      <w:sz w:val="24"/>
      <w:szCs w:val="24"/>
      <w:lang w:val="en-US" w:eastAsia="en-US"/>
    </w:rPr>
  </w:style>
  <w:style w:type="paragraph" w:customStyle="1" w:styleId="HMHModuleForm-headertab">
    <w:name w:val="HMH_Module#_Form#-header_tab"/>
    <w:next w:val="HMHModuleTest-headertab"/>
    <w:uiPriority w:val="99"/>
    <w:rsid w:val="00BF3D0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eastAsiaTheme="minorEastAsia" w:hAnsi="Arial" w:cs="Frutiger LT Std 45 Light"/>
      <w:bCs/>
      <w:color w:val="FFFFFF" w:themeColor="background1"/>
      <w:lang w:val="en-US" w:eastAsia="en-US"/>
    </w:rPr>
  </w:style>
  <w:style w:type="paragraph" w:customStyle="1" w:styleId="HMHModuleTest-headertab">
    <w:name w:val="HMH_Module_Test-header_tab"/>
    <w:uiPriority w:val="99"/>
    <w:rsid w:val="00BF3D0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eastAsiaTheme="minorEastAsia" w:hAnsi="Arial" w:cs="Frutiger LT Std 55 Roman"/>
      <w:b/>
      <w:color w:val="FFFFFF" w:themeColor="background1"/>
      <w:sz w:val="26"/>
      <w:szCs w:val="26"/>
      <w:lang w:val="en-US" w:eastAsia="en-US"/>
    </w:rPr>
  </w:style>
  <w:style w:type="paragraph" w:customStyle="1" w:styleId="HMHCopyright">
    <w:name w:val="HMH_Copyright"/>
    <w:qFormat/>
    <w:rsid w:val="00143EC1"/>
    <w:rPr>
      <w:rFonts w:ascii="Arial" w:eastAsiaTheme="minorEastAsia" w:hAnsi="Arial" w:cs="Times New Roman (Body CS)"/>
      <w:sz w:val="18"/>
      <w:szCs w:val="24"/>
      <w:lang w:val="en-US" w:eastAsia="en-US"/>
    </w:rPr>
  </w:style>
  <w:style w:type="paragraph" w:customStyle="1" w:styleId="HMHFolioFooter">
    <w:name w:val="HMH_Folio/Footer"/>
    <w:basedOn w:val="HMHCopyright"/>
    <w:uiPriority w:val="99"/>
    <w:rsid w:val="00365718"/>
    <w:pPr>
      <w:tabs>
        <w:tab w:val="right" w:pos="9720"/>
      </w:tabs>
      <w:autoSpaceDE w:val="0"/>
      <w:autoSpaceDN w:val="0"/>
      <w:adjustRightInd w:val="0"/>
      <w:snapToGrid w:val="0"/>
      <w:spacing w:line="240" w:lineRule="atLeast"/>
      <w:textAlignment w:val="center"/>
    </w:pPr>
    <w:rPr>
      <w:rFonts w:cs="Frutiger LT Std 55 Roman"/>
      <w:color w:val="000000"/>
      <w:sz w:val="22"/>
    </w:rPr>
  </w:style>
  <w:style w:type="paragraph" w:customStyle="1" w:styleId="HMHStandardtxt-headertab">
    <w:name w:val="HMH_Standard_txt-header_tab"/>
    <w:uiPriority w:val="99"/>
    <w:rsid w:val="00B11B5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Frutiger LT Std 45 Light"/>
      <w:b/>
      <w:bCs/>
      <w:color w:val="FFFFFF"/>
      <w:sz w:val="18"/>
      <w:szCs w:val="18"/>
      <w:lang w:val="en-US"/>
    </w:rPr>
  </w:style>
  <w:style w:type="paragraph" w:customStyle="1" w:styleId="HMHOtherTest-headertab">
    <w:name w:val="HMH_Other_Test-header_tab"/>
    <w:qFormat/>
    <w:rsid w:val="00AA7F21"/>
    <w:pPr>
      <w:spacing w:line="220" w:lineRule="atLeast"/>
    </w:pPr>
    <w:rPr>
      <w:rFonts w:ascii="Arial" w:eastAsiaTheme="minorEastAsia" w:hAnsi="Arial" w:cs="Frutiger LT Std 55 Roman"/>
      <w:b/>
      <w:color w:val="FFFFFF" w:themeColor="background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47A"/>
    <w:rPr>
      <w:rFonts w:eastAsia="Cambria"/>
      <w:sz w:val="21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347A"/>
    <w:rPr>
      <w:rFonts w:eastAsia="Cambria"/>
      <w:sz w:val="21"/>
      <w:szCs w:val="22"/>
      <w:lang w:val="en-US" w:eastAsia="en-US"/>
    </w:rPr>
  </w:style>
  <w:style w:type="paragraph" w:customStyle="1" w:styleId="Gr5AnswerText1Col">
    <w:name w:val="Gr5_Answer Text 1 Col"/>
    <w:uiPriority w:val="99"/>
    <w:rsid w:val="00287FE3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rt">
    <w:name w:val="Gr5_Art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PartABSubhead">
    <w:name w:val="Gr5_Part AB Subhead"/>
    <w:uiPriority w:val="99"/>
    <w:rsid w:val="004F4769"/>
    <w:pPr>
      <w:widowControl w:val="0"/>
      <w:tabs>
        <w:tab w:val="left" w:pos="1500"/>
        <w:tab w:val="left" w:pos="4440"/>
        <w:tab w:val="left" w:pos="4860"/>
        <w:tab w:val="left" w:pos="6360"/>
        <w:tab w:val="left" w:pos="6780"/>
        <w:tab w:val="left" w:pos="8280"/>
        <w:tab w:val="left" w:pos="8700"/>
      </w:tabs>
      <w:suppressAutoHyphens/>
      <w:autoSpaceDE w:val="0"/>
      <w:autoSpaceDN w:val="0"/>
      <w:adjustRightInd w:val="0"/>
      <w:spacing w:before="240" w:after="120" w:line="340" w:lineRule="atLeast"/>
      <w:ind w:left="480"/>
      <w:textAlignment w:val="center"/>
    </w:pPr>
    <w:rPr>
      <w:rFonts w:ascii="Arial" w:eastAsiaTheme="minorEastAsia" w:hAnsi="Arial" w:cs="FrutigerLTStd-Roman"/>
      <w:b/>
      <w:color w:val="000000"/>
      <w:sz w:val="24"/>
      <w:szCs w:val="24"/>
      <w:lang w:val="en-US" w:eastAsia="en-US"/>
    </w:rPr>
  </w:style>
  <w:style w:type="paragraph" w:customStyle="1" w:styleId="Gr5Question2ndline">
    <w:name w:val="Gr5_Question 2nd line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First">
    <w:name w:val="Gr5_Question_First"/>
    <w:uiPriority w:val="99"/>
    <w:rsid w:val="004F4769"/>
    <w:pPr>
      <w:widowControl w:val="0"/>
      <w:tabs>
        <w:tab w:val="left" w:pos="720"/>
        <w:tab w:val="left" w:pos="3240"/>
        <w:tab w:val="left" w:pos="3780"/>
        <w:tab w:val="left" w:pos="6480"/>
        <w:tab w:val="left" w:pos="7020"/>
      </w:tabs>
      <w:suppressAutoHyphens/>
      <w:autoSpaceDE w:val="0"/>
      <w:autoSpaceDN w:val="0"/>
      <w:adjustRightInd w:val="0"/>
      <w:spacing w:after="18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NoRuleAbove">
    <w:name w:val="Gr5_Question_NoRuleAbove"/>
    <w:uiPriority w:val="99"/>
    <w:rsid w:val="004F4769"/>
    <w:pPr>
      <w:widowControl w:val="0"/>
      <w:tabs>
        <w:tab w:val="left" w:pos="720"/>
        <w:tab w:val="right" w:pos="4320"/>
      </w:tabs>
      <w:suppressAutoHyphens/>
      <w:autoSpaceDE w:val="0"/>
      <w:autoSpaceDN w:val="0"/>
      <w:adjustRightInd w:val="0"/>
      <w:spacing w:before="50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RuleAbove">
    <w:name w:val="Gr5_Question_RuleAbove"/>
    <w:uiPriority w:val="99"/>
    <w:rsid w:val="00E71894"/>
    <w:pPr>
      <w:widowControl w:val="0"/>
      <w:pBdr>
        <w:top w:val="single" w:sz="8" w:space="12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before="38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character" w:customStyle="1" w:styleId="Gr5Underline">
    <w:name w:val="Gr5_Underline"/>
    <w:uiPriority w:val="99"/>
    <w:rsid w:val="009B1C72"/>
    <w:rPr>
      <w:rFonts w:ascii="Arial" w:hAnsi="Arial"/>
      <w:b w:val="0"/>
      <w:i w:val="0"/>
      <w:color w:val="000000" w:themeColor="text1"/>
      <w:position w:val="0"/>
      <w:sz w:val="24"/>
      <w:u w:val="single"/>
    </w:rPr>
  </w:style>
  <w:style w:type="paragraph" w:customStyle="1" w:styleId="Gr5Text">
    <w:name w:val="Gr5_Text"/>
    <w:uiPriority w:val="99"/>
    <w:rsid w:val="00206E4E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WOL">
    <w:name w:val="Gr5_WOL"/>
    <w:uiPriority w:val="99"/>
    <w:rsid w:val="00C026B2"/>
    <w:pPr>
      <w:widowControl w:val="0"/>
      <w:pBdr>
        <w:bottom w:val="single" w:sz="6" w:space="6" w:color="000000"/>
      </w:pBdr>
      <w:suppressAutoHyphens/>
      <w:autoSpaceDE w:val="0"/>
      <w:autoSpaceDN w:val="0"/>
      <w:adjustRightInd w:val="0"/>
      <w:spacing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position w:val="-8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7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5TableText">
    <w:name w:val="Gr5_Table_Text"/>
    <w:basedOn w:val="Gr5Text"/>
    <w:qFormat/>
    <w:rsid w:val="00006F62"/>
    <w:pPr>
      <w:spacing w:before="60" w:after="60" w:line="340" w:lineRule="atLeast"/>
    </w:pPr>
  </w:style>
  <w:style w:type="paragraph" w:styleId="BalloonText">
    <w:name w:val="Balloon Text"/>
    <w:basedOn w:val="Normal"/>
    <w:link w:val="BalloonTextChar"/>
    <w:semiHidden/>
    <w:unhideWhenUsed/>
    <w:rsid w:val="0027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834"/>
    <w:rPr>
      <w:rFonts w:ascii="Tahoma" w:eastAsia="Cambria" w:hAnsi="Tahoma" w:cs="Tahoma"/>
      <w:sz w:val="16"/>
      <w:szCs w:val="16"/>
      <w:lang w:val="en-US" w:eastAsia="en-US"/>
    </w:rPr>
  </w:style>
  <w:style w:type="character" w:customStyle="1" w:styleId="Gr5Bold">
    <w:name w:val="Gr5 Bold"/>
    <w:basedOn w:val="DefaultParagraphFont"/>
    <w:uiPriority w:val="99"/>
    <w:rsid w:val="00955216"/>
    <w:rPr>
      <w:rFonts w:ascii="Arial" w:hAnsi="Arial" w:cs="FrutigerLTStd-Bold"/>
      <w:b/>
      <w:bCs/>
      <w:i w:val="0"/>
    </w:rPr>
  </w:style>
  <w:style w:type="paragraph" w:customStyle="1" w:styleId="Gr5AnswerImg1Col">
    <w:name w:val="Gr5_Answer Img 1 Col"/>
    <w:uiPriority w:val="99"/>
    <w:rsid w:val="004F4769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3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Text2Row">
    <w:name w:val="Gr5_Answer Text 2 Row"/>
    <w:uiPriority w:val="99"/>
    <w:rsid w:val="00133684"/>
    <w:pPr>
      <w:widowControl w:val="0"/>
      <w:tabs>
        <w:tab w:val="left" w:pos="920"/>
        <w:tab w:val="left" w:pos="3700"/>
        <w:tab w:val="left" w:pos="4140"/>
        <w:tab w:val="left" w:pos="6840"/>
        <w:tab w:val="left" w:pos="7280"/>
      </w:tabs>
      <w:suppressAutoHyphens/>
      <w:autoSpaceDE w:val="0"/>
      <w:autoSpaceDN w:val="0"/>
      <w:adjustRightInd w:val="0"/>
      <w:spacing w:before="240" w:after="6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BLList">
    <w:name w:val="Gr5_Answer BL_List"/>
    <w:qFormat/>
    <w:rsid w:val="00E55000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line="340" w:lineRule="atLeast"/>
      <w:ind w:left="720" w:hanging="2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/>
    </w:rPr>
  </w:style>
  <w:style w:type="paragraph" w:customStyle="1" w:styleId="Gr5RuleOnly">
    <w:name w:val="Gr5_Rule_Only"/>
    <w:uiPriority w:val="99"/>
    <w:rsid w:val="00E55000"/>
    <w:pPr>
      <w:widowControl w:val="0"/>
      <w:pBdr>
        <w:top w:val="single" w:sz="8" w:space="1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line="340" w:lineRule="atLeast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Spacer">
    <w:name w:val="Spacer"/>
    <w:uiPriority w:val="99"/>
    <w:rsid w:val="00182908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28" Type="http://schemas.openxmlformats.org/officeDocument/2006/relationships/theme" Target="theme/theme1.xml"/><Relationship Id="rId10" Type="http://schemas.openxmlformats.org/officeDocument/2006/relationships/image" Target="media/image8.png"/><Relationship Id="rId19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viraj.tyagi\AppData\Local\Microsoft\Windows\Temporary%20Internet%20Files\Content.Outlook\66ZMPDEM\HeaderFooterS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FCBAB8-70BA-43EB-9867-2725D8CF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HeaderFooterSample</Template>
  <TotalTime>8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Payments discourage coordination in ecosystem services provision: Evidence from behavioral experiments in Southeast Asia</vt:lpstr>
    </vt:vector>
  </TitlesOfParts>
  <Company>NYU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 discourage coordination in ecosystem services provision: Evidence from behavioral experiments in Southeast Asia</dc:title>
  <dc:creator>Kavi Raj</dc:creator>
  <cp:lastModifiedBy>Christiano, Salvatore</cp:lastModifiedBy>
  <cp:revision>2</cp:revision>
  <cp:lastPrinted>2022-02-23T11:23:00Z</cp:lastPrinted>
  <dcterms:created xsi:type="dcterms:W3CDTF">2024-10-23T01:14:00Z</dcterms:created>
  <dcterms:modified xsi:type="dcterms:W3CDTF">2024-10-23T01:14:00Z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a.bell@cgiar.org@www.mendeley.com</vt:lpwstr>
  </property>
  <property fmtid="{D5CDD505-2E9C-101B-9397-08002B2CF9AE}" pid="4" name="Mendeley Citation Style_1">
    <vt:lpwstr>http://www.zotero.org/styles/water-resources-management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16th edition (author-date)</vt:lpwstr>
  </property>
  <property fmtid="{D5CDD505-2E9C-101B-9397-08002B2CF9AE}" pid="11" name="Mendeley Recent Style Id 3_1">
    <vt:lpwstr>http://www.zotero.org/styles/ecological-economics</vt:lpwstr>
  </property>
  <property fmtid="{D5CDD505-2E9C-101B-9397-08002B2CF9AE}" pid="12" name="Mendeley Recent Style Name 3_1">
    <vt:lpwstr>Ecological Economics</vt:lpwstr>
  </property>
  <property fmtid="{D5CDD505-2E9C-101B-9397-08002B2CF9AE}" pid="13" name="Mendeley Recent Style Id 4_1">
    <vt:lpwstr>http://www.zotero.org/styles/ecology-and-society</vt:lpwstr>
  </property>
  <property fmtid="{D5CDD505-2E9C-101B-9397-08002B2CF9AE}" pid="14" name="Mendeley Recent Style Name 4_1">
    <vt:lpwstr>Ecology and Society</vt:lpwstr>
  </property>
  <property fmtid="{D5CDD505-2E9C-101B-9397-08002B2CF9AE}" pid="15" name="Mendeley Recent Style Id 5_1">
    <vt:lpwstr>http://csl.mendeley.com/styles/9487061/elsevier-harvard</vt:lpwstr>
  </property>
  <property fmtid="{D5CDD505-2E9C-101B-9397-08002B2CF9AE}" pid="16" name="Mendeley Recent Style Name 5_1">
    <vt:lpwstr>Elsevier Harvard (with titles) - Andrew Bell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http://www.zotero.org/styles/science</vt:lpwstr>
  </property>
  <property fmtid="{D5CDD505-2E9C-101B-9397-08002B2CF9AE}" pid="22" name="Mendeley Recent Style Name 8_1">
    <vt:lpwstr>Science</vt:lpwstr>
  </property>
  <property fmtid="{D5CDD505-2E9C-101B-9397-08002B2CF9AE}" pid="23" name="Mendeley Recent Style Id 9_1">
    <vt:lpwstr>http://www.zotero.org/styles/water-resources-management</vt:lpwstr>
  </property>
  <property fmtid="{D5CDD505-2E9C-101B-9397-08002B2CF9AE}" pid="24" name="Mendeley Recent Style Name 9_1">
    <vt:lpwstr>Water Resources Management</vt:lpwstr>
  </property>
</Properties>
</file>